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194553">
        <w:tblPrEx>
          <w:tblCellMar>
            <w:top w:w="0" w:type="dxa"/>
            <w:bottom w:w="0" w:type="dxa"/>
          </w:tblCellMar>
        </w:tblPrEx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53" w:rsidRDefault="00FE7686">
            <w:pPr>
              <w:spacing w:after="0" w:line="240" w:lineRule="auto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2132883" cy="938467"/>
                  <wp:effectExtent l="0" t="0" r="717" b="0"/>
                  <wp:docPr id="1" name="Obraz 1" descr="http://aerocluster.eu/app/webroot/uploaded/prz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883" cy="938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553" w:rsidRDefault="00FE7686">
            <w:pPr>
              <w:spacing w:after="0" w:line="240" w:lineRule="auto"/>
              <w:jc w:val="right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04996" cy="857250"/>
                  <wp:effectExtent l="0" t="0" r="4" b="0"/>
                  <wp:docPr id="2" name="Obraz 2" descr="Znalezione obrazy dla zapytania kia prz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6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4553" w:rsidRDefault="00194553"/>
    <w:p w:rsidR="00194553" w:rsidRDefault="00194553"/>
    <w:p w:rsidR="00194553" w:rsidRDefault="00194553"/>
    <w:p w:rsidR="00194553" w:rsidRDefault="00194553"/>
    <w:p w:rsidR="00194553" w:rsidRDefault="00194553"/>
    <w:p w:rsidR="00194553" w:rsidRDefault="00194553"/>
    <w:p w:rsidR="00194553" w:rsidRDefault="00194553"/>
    <w:p w:rsidR="00194553" w:rsidRDefault="00194553"/>
    <w:p w:rsidR="00194553" w:rsidRDefault="00194553"/>
    <w:p w:rsidR="00194553" w:rsidRDefault="00FE7686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Podstawy robotyki</w:t>
      </w:r>
    </w:p>
    <w:p w:rsidR="00194553" w:rsidRDefault="00194553">
      <w:pPr>
        <w:jc w:val="center"/>
        <w:rPr>
          <w:rFonts w:ascii="Arial" w:hAnsi="Arial" w:cs="Arial"/>
          <w:sz w:val="40"/>
        </w:rPr>
      </w:pPr>
    </w:p>
    <w:p w:rsidR="00194553" w:rsidRDefault="00FE7686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Sprawozdanie IV</w:t>
      </w: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>
      <w:pPr>
        <w:jc w:val="center"/>
      </w:pPr>
    </w:p>
    <w:p w:rsidR="00194553" w:rsidRDefault="00194553"/>
    <w:p w:rsidR="00194553" w:rsidRDefault="00FE76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Grupa: LX</w:t>
      </w:r>
    </w:p>
    <w:p w:rsidR="00194553" w:rsidRDefault="00FE76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Imię1 Nazwisko1</w:t>
      </w:r>
    </w:p>
    <w:p w:rsidR="00194553" w:rsidRDefault="00FE76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Imię2 Nazwisko2</w:t>
      </w:r>
    </w:p>
    <w:p w:rsidR="00194553" w:rsidRDefault="00FE768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Imię3 Nazwisko3</w:t>
      </w:r>
    </w:p>
    <w:p w:rsidR="00194553" w:rsidRDefault="00194553">
      <w:pPr>
        <w:pageBreakBefore/>
        <w:rPr>
          <w:rFonts w:ascii="Arial" w:hAnsi="Arial" w:cs="Arial"/>
        </w:rPr>
      </w:pPr>
    </w:p>
    <w:p w:rsidR="00B94288" w:rsidRDefault="00B9428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Zadania na ocenę 3.0</w:t>
      </w:r>
    </w:p>
    <w:p w:rsidR="00194553" w:rsidRDefault="00FE7686"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4382133</wp:posOffset>
                </wp:positionH>
                <wp:positionV relativeFrom="paragraph">
                  <wp:posOffset>121286</wp:posOffset>
                </wp:positionV>
                <wp:extent cx="436241" cy="461643"/>
                <wp:effectExtent l="0" t="0" r="0" b="0"/>
                <wp:wrapNone/>
                <wp:docPr id="3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1" cy="461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94553" w:rsidRDefault="00FE7686">
                            <w:r>
                              <w:rPr>
                                <w:rFonts w:cs="Calibri"/>
                                <w:color w:val="000000"/>
                                <w:kern w:val="3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color w:val="000000"/>
                                <w:kern w:val="3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345.05pt;margin-top:9.55pt;width:34.35pt;height:36.3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" filled="f" stroked="f">
                <v:textbox style="mso-fit-shape-to-text:t">
                  <w:txbxContent>
                    <w:p w:rsidR="00194553" w:rsidRDefault="00FE7686">
                      <w:r>
                        <w:rPr>
                          <w:rFonts w:cs="Calibri"/>
                          <w:color w:val="000000"/>
                          <w:kern w:val="3"/>
                        </w:rPr>
                        <w:t>a</w:t>
                      </w:r>
                      <w:r>
                        <w:rPr>
                          <w:rFonts w:cs="Calibri"/>
                          <w:color w:val="000000"/>
                          <w:kern w:val="3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5099051</wp:posOffset>
                </wp:positionH>
                <wp:positionV relativeFrom="paragraph">
                  <wp:posOffset>142875</wp:posOffset>
                </wp:positionV>
                <wp:extent cx="436241" cy="461643"/>
                <wp:effectExtent l="0" t="0" r="0" b="0"/>
                <wp:wrapNone/>
                <wp:docPr id="4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1" cy="461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94553" w:rsidRDefault="00FE7686">
                            <w:r>
                              <w:rPr>
                                <w:rFonts w:cs="Calibri"/>
                                <w:color w:val="000000"/>
                                <w:kern w:val="3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color w:val="000000"/>
                                <w:kern w:val="3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2" o:spid="_x0000_s1027" type="#_x0000_t202" style="position:absolute;margin-left:401.5pt;margin-top:11.25pt;width:34.35pt;height:36.35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" filled="f" stroked="f">
                <v:textbox style="mso-fit-shape-to-text:t">
                  <w:txbxContent>
                    <w:p w:rsidR="00194553" w:rsidRDefault="00FE7686">
                      <w:r>
                        <w:rPr>
                          <w:rFonts w:cs="Calibri"/>
                          <w:color w:val="000000"/>
                          <w:kern w:val="3"/>
                        </w:rPr>
                        <w:t>a</w:t>
                      </w:r>
                      <w:r>
                        <w:rPr>
                          <w:rFonts w:cs="Calibri"/>
                          <w:color w:val="000000"/>
                          <w:kern w:val="3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3498210</wp:posOffset>
                </wp:positionH>
                <wp:positionV relativeFrom="paragraph">
                  <wp:posOffset>824861</wp:posOffset>
                </wp:positionV>
                <wp:extent cx="450213" cy="461643"/>
                <wp:effectExtent l="0" t="0" r="0" b="0"/>
                <wp:wrapNone/>
                <wp:docPr id="5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3" cy="461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94553" w:rsidRDefault="00FE7686">
                            <w:r>
                              <w:rPr>
                                <w:rFonts w:cs="Calibri"/>
                                <w:color w:val="000000"/>
                                <w:kern w:val="3"/>
                              </w:rPr>
                              <w:t>d</w:t>
                            </w:r>
                            <w:r>
                              <w:rPr>
                                <w:rFonts w:cs="Calibri"/>
                                <w:color w:val="000000"/>
                                <w:kern w:val="3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3" o:spid="_x0000_s1028" type="#_x0000_t202" style="position:absolute;margin-left:275.45pt;margin-top:64.95pt;width:35.45pt;height:36.3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" filled="f" stroked="f">
                <v:textbox style="mso-fit-shape-to-text:t">
                  <w:txbxContent>
                    <w:p w:rsidR="00194553" w:rsidRDefault="00FE7686">
                      <w:r>
                        <w:rPr>
                          <w:rFonts w:cs="Calibri"/>
                          <w:color w:val="000000"/>
                          <w:kern w:val="3"/>
                        </w:rPr>
                        <w:t>d</w:t>
                      </w:r>
                      <w:r>
                        <w:rPr>
                          <w:rFonts w:cs="Calibri"/>
                          <w:color w:val="000000"/>
                          <w:kern w:val="3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4773</wp:posOffset>
            </wp:positionV>
            <wp:extent cx="2275200" cy="2076446"/>
            <wp:effectExtent l="0" t="0" r="0" b="0"/>
            <wp:wrapSquare wrapText="bothSides"/>
            <wp:docPr id="6" name="Picture 2" descr="http://www.robotyka.com/teoria/grafika/image07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200" cy="20764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C3C8E" w:rsidRPr="003C3C8E">
        <w:rPr>
          <w:noProof/>
          <w:u w:val="single"/>
          <w:lang w:eastAsia="pl-PL"/>
        </w:rPr>
        <w:t xml:space="preserve"> </w:t>
      </w:r>
      <w:r w:rsidR="003C3C8E" w:rsidRPr="00E76760">
        <w:rPr>
          <w:noProof/>
          <w:u w:val="single"/>
          <w:lang w:eastAsia="pl-PL"/>
        </w:rPr>
        <w:t xml:space="preserve">Zadanie </w:t>
      </w:r>
      <w:r w:rsidR="003C3C8E">
        <w:rPr>
          <w:noProof/>
          <w:u w:val="single"/>
          <w:lang w:eastAsia="pl-PL"/>
        </w:rPr>
        <w:t>1</w:t>
      </w:r>
      <w:r w:rsidR="003C3C8E">
        <w:rPr>
          <w:noProof/>
          <w:u w:val="single"/>
          <w:lang w:eastAsia="pl-PL"/>
        </w:rPr>
        <w:t xml:space="preserve"> </w:t>
      </w:r>
      <w:r w:rsidR="003C3C8E">
        <w:rPr>
          <w:noProof/>
          <w:u w:val="single"/>
          <w:lang w:eastAsia="pl-PL"/>
        </w:rPr>
        <w:t>a</w:t>
      </w:r>
      <w:bookmarkStart w:id="0" w:name="_GoBack"/>
      <w:bookmarkEnd w:id="0"/>
      <w:r w:rsidR="003C3C8E">
        <w:rPr>
          <w:noProof/>
          <w:u w:val="single"/>
          <w:lang w:eastAsia="pl-PL"/>
        </w:rPr>
        <w:t>)</w:t>
      </w:r>
    </w:p>
    <w:p w:rsidR="00194553" w:rsidRDefault="00FE7686">
      <w:pPr>
        <w:ind w:firstLine="284"/>
        <w:jc w:val="both"/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5411474</wp:posOffset>
                </wp:positionH>
                <wp:positionV relativeFrom="paragraph">
                  <wp:posOffset>428323</wp:posOffset>
                </wp:positionV>
                <wp:extent cx="450213" cy="461643"/>
                <wp:effectExtent l="0" t="0" r="0" b="0"/>
                <wp:wrapNone/>
                <wp:docPr id="7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3" cy="461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94553" w:rsidRDefault="00FE7686">
                            <w:r>
                              <w:rPr>
                                <w:rFonts w:cs="Calibri"/>
                                <w:color w:val="000000"/>
                                <w:kern w:val="3"/>
                              </w:rPr>
                              <w:t>d</w:t>
                            </w:r>
                            <w:r>
                              <w:rPr>
                                <w:rFonts w:cs="Calibri"/>
                                <w:color w:val="000000"/>
                                <w:kern w:val="3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9" o:spid="_x0000_s1029" type="#_x0000_t202" style="position:absolute;left:0;text-align:left;margin-left:426.1pt;margin-top:33.75pt;width:35.45pt;height:36.3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" filled="f" stroked="f">
                <v:textbox style="mso-fit-shape-to-text:t">
                  <w:txbxContent>
                    <w:p w:rsidR="00194553" w:rsidRDefault="00FE7686">
                      <w:r>
                        <w:rPr>
                          <w:rFonts w:cs="Calibri"/>
                          <w:color w:val="000000"/>
                          <w:kern w:val="3"/>
                        </w:rPr>
                        <w:t>d</w:t>
                      </w:r>
                      <w:r>
                        <w:rPr>
                          <w:rFonts w:cs="Calibri"/>
                          <w:color w:val="000000"/>
                          <w:kern w:val="3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0"/>
          <w:szCs w:val="20"/>
        </w:rPr>
        <w:t xml:space="preserve">Napisać w  programie Matlab </w:t>
      </w:r>
      <w:r>
        <w:rPr>
          <w:rFonts w:ascii="Times New Roman" w:hAnsi="Times New Roman"/>
          <w:sz w:val="20"/>
          <w:szCs w:val="20"/>
        </w:rPr>
        <w:t>funkcję obliczającą wartość przegubów (kinematykę odwrotną) dla manipulatora typu SCARA wykorzystując algorytm CCD do wyznaczenia wartości przegubów obrotowych. W przypadku przegubu postępowego można wykorzystać równania kinematyki odwrotnej wyznaczone ana</w:t>
      </w:r>
      <w:r>
        <w:rPr>
          <w:rFonts w:ascii="Times New Roman" w:hAnsi="Times New Roman"/>
          <w:sz w:val="20"/>
          <w:szCs w:val="20"/>
        </w:rPr>
        <w:t xml:space="preserve">litycznie. Funkcja powinna zwracać macierz zawierającą wartości przegubów (wartość przegubów obrotowych powinna być wyrażona w stopniach).  Jako położenie początkowe ramion manipulatora należy przyjąć punkt (580, 0, 400) przy założeniu, że ramiona a1 oraz </w:t>
      </w:r>
      <w:r>
        <w:rPr>
          <w:rFonts w:ascii="Times New Roman" w:hAnsi="Times New Roman"/>
          <w:sz w:val="20"/>
          <w:szCs w:val="20"/>
        </w:rPr>
        <w:t>a2 są ułożone równolegle do osi OX.</w:t>
      </w:r>
    </w:p>
    <w:p w:rsidR="00194553" w:rsidRDefault="00FE7686">
      <w:pPr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Należy przyjąć następujące wartości długości ramion oraz zakresów przegubów :</w:t>
      </w:r>
    </w:p>
    <w:p w:rsidR="00194553" w:rsidRDefault="00FE7686">
      <w:pPr>
        <w:pStyle w:val="Akapitzlist"/>
        <w:numPr>
          <w:ilvl w:val="0"/>
          <w:numId w:val="1"/>
        </w:numPr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d1=500</w:t>
      </w:r>
    </w:p>
    <w:p w:rsidR="00194553" w:rsidRDefault="00FE7686">
      <w:pPr>
        <w:pStyle w:val="Akapitzlist"/>
        <w:numPr>
          <w:ilvl w:val="0"/>
          <w:numId w:val="1"/>
        </w:numPr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a1=310</w:t>
      </w:r>
    </w:p>
    <w:p w:rsidR="00194553" w:rsidRDefault="00FE7686">
      <w:pPr>
        <w:pStyle w:val="Akapitzlist"/>
        <w:numPr>
          <w:ilvl w:val="0"/>
          <w:numId w:val="1"/>
        </w:numPr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a2=270</w:t>
      </w:r>
    </w:p>
    <w:p w:rsidR="00194553" w:rsidRDefault="00FE7686">
      <w:pPr>
        <w:pStyle w:val="Akapitzlist"/>
        <w:numPr>
          <w:ilvl w:val="0"/>
          <w:numId w:val="1"/>
        </w:numPr>
        <w:ind w:firstLine="284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ϵ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45°,45°</m:t>
            </m:r>
          </m:e>
        </m:d>
      </m:oMath>
    </w:p>
    <w:p w:rsidR="00194553" w:rsidRDefault="00FE7686">
      <w:pPr>
        <w:pStyle w:val="Akapitzlist"/>
        <w:numPr>
          <w:ilvl w:val="0"/>
          <w:numId w:val="1"/>
        </w:numPr>
        <w:ind w:firstLine="284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ϵ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90°,90°</m:t>
            </m:r>
          </m:e>
        </m:d>
      </m:oMath>
    </w:p>
    <w:p w:rsidR="00194553" w:rsidRDefault="00FE7686">
      <w:pPr>
        <w:pStyle w:val="Akapitzlist"/>
        <w:numPr>
          <w:ilvl w:val="0"/>
          <w:numId w:val="1"/>
        </w:numPr>
        <w:ind w:firstLine="284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ϵ</m:t>
        </m:r>
        <m:d>
          <m:dPr>
            <m:begChr m:val="〈"/>
            <m:endChr m:val="〉"/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100,200</m:t>
            </m:r>
          </m:e>
        </m:d>
      </m:oMath>
    </w:p>
    <w:p w:rsidR="00194553" w:rsidRDefault="00FE7686">
      <w:pPr>
        <w:ind w:firstLine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Funkcja powinna ponadto rysować wykres z zaznaczonymi punktami położenia końcówki manipulatora po wykonaniu każdego </w:t>
      </w:r>
      <w:r>
        <w:rPr>
          <w:rFonts w:ascii="Times New Roman" w:hAnsi="Times New Roman"/>
          <w:sz w:val="20"/>
          <w:szCs w:val="20"/>
        </w:rPr>
        <w:t>kroku algorytmu.</w:t>
      </w:r>
    </w:p>
    <w:p w:rsidR="00194553" w:rsidRDefault="00FE7686">
      <w:pPr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Należy również zmodyfikować funkcję tak, aby podać nie tylko współrzędne punktu, który ma osiągnąć końcówka manipulatora, ale również wartość przegubów w położeniu początkowym.</w:t>
      </w:r>
    </w:p>
    <w:p w:rsidR="00194553" w:rsidRDefault="00FE7686">
      <w:pPr>
        <w:jc w:val="both"/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5661663" cy="1404618"/>
                <wp:effectExtent l="0" t="0" r="15237" b="24132"/>
                <wp:docPr id="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3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94553" w:rsidRDefault="00FE768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Kod skryptu. Czcionka Courier New lub Courier. Wielkość czc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ionki: 10. Bez wcięć. Odstępy między liniami pojedyncze. Całość w polu tekstowym obramowanym linią czarną. Szerokość linii 0,75 pkt.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30" type="#_x0000_t202" style="width:44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" strokeweight=".26467mm">
                <v:textbox style="mso-fit-shape-to-text:t">
                  <w:txbxContent>
                    <w:p w:rsidR="00194553" w:rsidRDefault="00FE7686">
                      <w:pPr>
                        <w:spacing w:after="0" w:line="240" w:lineRule="auto"/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Kod skryptu. Czcionka Courier New lub Courier. Wielkość czc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ionki: 10. Bez wcięć. Odstępy między liniami pojedyncze. Całość w polu tekstowym obramowanym linią czarną. Szerokość linii 0,75 pkt.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4DC1" w:rsidRDefault="00FE7686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B94288">
        <w:rPr>
          <w:rFonts w:ascii="Times New Roman" w:hAnsi="Times New Roman"/>
          <w:sz w:val="20"/>
          <w:szCs w:val="20"/>
          <w:lang w:val="en-US"/>
        </w:rPr>
        <w:t xml:space="preserve">Opis skryptu. Czcionka Times New Roman. </w:t>
      </w:r>
      <w:r>
        <w:rPr>
          <w:rFonts w:ascii="Times New Roman" w:hAnsi="Times New Roman"/>
          <w:sz w:val="20"/>
          <w:szCs w:val="20"/>
        </w:rPr>
        <w:t xml:space="preserve">Wielkość czcionki: 10. Tekst wyjustowany. Wcięcie pierwszego wiersza akapitu 0,75 </w:t>
      </w:r>
      <w:r>
        <w:rPr>
          <w:rFonts w:ascii="Times New Roman" w:hAnsi="Times New Roman"/>
          <w:sz w:val="20"/>
          <w:szCs w:val="20"/>
        </w:rPr>
        <w:t>cm.</w:t>
      </w:r>
    </w:p>
    <w:p w:rsidR="00CC4DC1" w:rsidRDefault="00CC4DC1">
      <w:pPr>
        <w:suppressAutoHyphens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CC4DC1" w:rsidRDefault="00CC4DC1" w:rsidP="00CC4DC1">
      <w:r>
        <w:rPr>
          <w:rFonts w:ascii="Times New Roman" w:hAnsi="Times New Roman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351F57" wp14:editId="7F0029AA">
                <wp:simplePos x="0" y="0"/>
                <wp:positionH relativeFrom="column">
                  <wp:posOffset>4382133</wp:posOffset>
                </wp:positionH>
                <wp:positionV relativeFrom="paragraph">
                  <wp:posOffset>121286</wp:posOffset>
                </wp:positionV>
                <wp:extent cx="436241" cy="461643"/>
                <wp:effectExtent l="0" t="0" r="0" b="0"/>
                <wp:wrapNone/>
                <wp:docPr id="24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1" cy="461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C4DC1" w:rsidRDefault="00CC4DC1" w:rsidP="00CC4DC1">
                            <w:r>
                              <w:rPr>
                                <w:rFonts w:cs="Calibri"/>
                                <w:color w:val="000000"/>
                                <w:kern w:val="3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color w:val="000000"/>
                                <w:kern w:val="3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351F57" id="_x0000_s1031" type="#_x0000_t202" style="position:absolute;margin-left:345.05pt;margin-top:9.55pt;width:34.35pt;height:36.3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" filled="f" stroked="f">
                <v:textbox style="mso-fit-shape-to-text:t">
                  <w:txbxContent>
                    <w:p w:rsidR="00CC4DC1" w:rsidRDefault="00CC4DC1" w:rsidP="00CC4DC1">
                      <w:r>
                        <w:rPr>
                          <w:rFonts w:cs="Calibri"/>
                          <w:color w:val="000000"/>
                          <w:kern w:val="3"/>
                        </w:rPr>
                        <w:t>a</w:t>
                      </w:r>
                      <w:r>
                        <w:rPr>
                          <w:rFonts w:cs="Calibri"/>
                          <w:color w:val="000000"/>
                          <w:kern w:val="3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4B4F86" wp14:editId="1836AFC2">
                <wp:simplePos x="0" y="0"/>
                <wp:positionH relativeFrom="column">
                  <wp:posOffset>5099051</wp:posOffset>
                </wp:positionH>
                <wp:positionV relativeFrom="paragraph">
                  <wp:posOffset>142875</wp:posOffset>
                </wp:positionV>
                <wp:extent cx="436241" cy="461643"/>
                <wp:effectExtent l="0" t="0" r="0" b="0"/>
                <wp:wrapNone/>
                <wp:docPr id="25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1" cy="461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C4DC1" w:rsidRDefault="00CC4DC1" w:rsidP="00CC4DC1">
                            <w:r>
                              <w:rPr>
                                <w:rFonts w:cs="Calibri"/>
                                <w:color w:val="000000"/>
                                <w:kern w:val="3"/>
                              </w:rPr>
                              <w:t>a</w:t>
                            </w:r>
                            <w:r>
                              <w:rPr>
                                <w:rFonts w:cs="Calibri"/>
                                <w:color w:val="000000"/>
                                <w:kern w:val="3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B4F86" id="_x0000_s1032" type="#_x0000_t202" style="position:absolute;margin-left:401.5pt;margin-top:11.25pt;width:34.35pt;height:36.35pt;z-index:2516807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" filled="f" stroked="f">
                <v:textbox style="mso-fit-shape-to-text:t">
                  <w:txbxContent>
                    <w:p w:rsidR="00CC4DC1" w:rsidRDefault="00CC4DC1" w:rsidP="00CC4DC1">
                      <w:r>
                        <w:rPr>
                          <w:rFonts w:cs="Calibri"/>
                          <w:color w:val="000000"/>
                          <w:kern w:val="3"/>
                        </w:rPr>
                        <w:t>a</w:t>
                      </w:r>
                      <w:r>
                        <w:rPr>
                          <w:rFonts w:cs="Calibri"/>
                          <w:color w:val="000000"/>
                          <w:kern w:val="3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01646C" wp14:editId="21762687">
                <wp:simplePos x="0" y="0"/>
                <wp:positionH relativeFrom="column">
                  <wp:posOffset>3498210</wp:posOffset>
                </wp:positionH>
                <wp:positionV relativeFrom="paragraph">
                  <wp:posOffset>824861</wp:posOffset>
                </wp:positionV>
                <wp:extent cx="450213" cy="461643"/>
                <wp:effectExtent l="0" t="0" r="0" b="0"/>
                <wp:wrapNone/>
                <wp:docPr id="26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3" cy="461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C4DC1" w:rsidRDefault="00CC4DC1" w:rsidP="00CC4DC1">
                            <w:r>
                              <w:rPr>
                                <w:rFonts w:cs="Calibri"/>
                                <w:color w:val="000000"/>
                                <w:kern w:val="3"/>
                              </w:rPr>
                              <w:t>d</w:t>
                            </w:r>
                            <w:r>
                              <w:rPr>
                                <w:rFonts w:cs="Calibri"/>
                                <w:color w:val="000000"/>
                                <w:kern w:val="3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01646C" id="_x0000_s1033" type="#_x0000_t202" style="position:absolute;margin-left:275.45pt;margin-top:64.95pt;width:35.45pt;height:36.3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" filled="f" stroked="f">
                <v:textbox style="mso-fit-shape-to-text:t">
                  <w:txbxContent>
                    <w:p w:rsidR="00CC4DC1" w:rsidRDefault="00CC4DC1" w:rsidP="00CC4DC1">
                      <w:r>
                        <w:rPr>
                          <w:rFonts w:cs="Calibri"/>
                          <w:color w:val="000000"/>
                          <w:kern w:val="3"/>
                        </w:rPr>
                        <w:t>d</w:t>
                      </w:r>
                      <w:r>
                        <w:rPr>
                          <w:rFonts w:cs="Calibri"/>
                          <w:color w:val="000000"/>
                          <w:kern w:val="3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77696" behindDoc="0" locked="0" layoutInCell="1" allowOverlap="1" wp14:anchorId="4CB0D1B9" wp14:editId="366A8764">
            <wp:simplePos x="0" y="0"/>
            <wp:positionH relativeFrom="margin">
              <wp:align>right</wp:align>
            </wp:positionH>
            <wp:positionV relativeFrom="paragraph">
              <wp:posOffset>4773</wp:posOffset>
            </wp:positionV>
            <wp:extent cx="2275200" cy="2076446"/>
            <wp:effectExtent l="0" t="0" r="0" b="0"/>
            <wp:wrapSquare wrapText="bothSides"/>
            <wp:docPr id="29" name="Picture 2" descr="http://www.robotyka.com/teoria/grafika/image07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5200" cy="20764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3C3C8E" w:rsidRPr="003C3C8E">
        <w:rPr>
          <w:noProof/>
          <w:u w:val="single"/>
          <w:lang w:eastAsia="pl-PL"/>
        </w:rPr>
        <w:t xml:space="preserve"> </w:t>
      </w:r>
      <w:r w:rsidR="003C3C8E" w:rsidRPr="00E76760">
        <w:rPr>
          <w:noProof/>
          <w:u w:val="single"/>
          <w:lang w:eastAsia="pl-PL"/>
        </w:rPr>
        <w:t xml:space="preserve">Zadanie </w:t>
      </w:r>
      <w:r w:rsidR="003C3C8E">
        <w:rPr>
          <w:noProof/>
          <w:u w:val="single"/>
          <w:lang w:eastAsia="pl-PL"/>
        </w:rPr>
        <w:t>1</w:t>
      </w:r>
      <w:r w:rsidR="003C3C8E">
        <w:rPr>
          <w:noProof/>
          <w:u w:val="single"/>
          <w:lang w:eastAsia="pl-PL"/>
        </w:rPr>
        <w:t xml:space="preserve"> b)</w:t>
      </w:r>
    </w:p>
    <w:p w:rsidR="00CC4DC1" w:rsidRDefault="00CC4DC1" w:rsidP="00CC4DC1">
      <w:pPr>
        <w:ind w:firstLine="284"/>
        <w:jc w:val="both"/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D8D15C" wp14:editId="2BE47B95">
                <wp:simplePos x="0" y="0"/>
                <wp:positionH relativeFrom="column">
                  <wp:posOffset>5411474</wp:posOffset>
                </wp:positionH>
                <wp:positionV relativeFrom="paragraph">
                  <wp:posOffset>428323</wp:posOffset>
                </wp:positionV>
                <wp:extent cx="450213" cy="461643"/>
                <wp:effectExtent l="0" t="0" r="0" b="0"/>
                <wp:wrapNone/>
                <wp:docPr id="27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3" cy="461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C4DC1" w:rsidRDefault="00CC4DC1" w:rsidP="00CC4DC1">
                            <w:r>
                              <w:rPr>
                                <w:rFonts w:cs="Calibri"/>
                                <w:color w:val="000000"/>
                                <w:kern w:val="3"/>
                              </w:rPr>
                              <w:t>d</w:t>
                            </w:r>
                            <w:r>
                              <w:rPr>
                                <w:rFonts w:cs="Calibri"/>
                                <w:color w:val="000000"/>
                                <w:kern w:val="3"/>
                                <w:vertAlign w:val="subscript"/>
                              </w:rPr>
                              <w:t>3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8D15C" id="_x0000_s1034" type="#_x0000_t202" style="position:absolute;left:0;text-align:left;margin-left:426.1pt;margin-top:33.75pt;width:35.45pt;height:36.35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" filled="f" stroked="f">
                <v:textbox style="mso-fit-shape-to-text:t">
                  <w:txbxContent>
                    <w:p w:rsidR="00CC4DC1" w:rsidRDefault="00CC4DC1" w:rsidP="00CC4DC1">
                      <w:r>
                        <w:rPr>
                          <w:rFonts w:cs="Calibri"/>
                          <w:color w:val="000000"/>
                          <w:kern w:val="3"/>
                        </w:rPr>
                        <w:t>d</w:t>
                      </w:r>
                      <w:r>
                        <w:rPr>
                          <w:rFonts w:cs="Calibri"/>
                          <w:color w:val="000000"/>
                          <w:kern w:val="3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CC4DC1">
        <w:t xml:space="preserve"> </w:t>
      </w:r>
      <w:r>
        <w:t xml:space="preserve">Napisać w  programie Matlab funkcję obliczającą wartość przegubów (kinematykę odwrotną) dla manipulatora typu SCARA wykorzystując algorytm jakobianowy do wyznaczenia wartości przegubów obrotowych. W przeciwieństwie do zadania 1 w instrukcji do poprzednich zajęć, wartość przegubu postępowego również powinna być wyznaczona przy wykorzystaniu tego algorytmu. Funkcja powinna zwracać macierz zawierającą wartości przegubów (wartość przegubów obrotowych powinna być wyrażona w stopniach). </w:t>
      </w:r>
    </w:p>
    <w:p w:rsidR="00CC4DC1" w:rsidRDefault="00CC4DC1" w:rsidP="00CC4DC1">
      <w:pPr>
        <w:ind w:firstLine="284"/>
        <w:jc w:val="both"/>
        <w:rPr>
          <w:noProof/>
          <w:lang w:eastAsia="pl-PL"/>
        </w:rPr>
      </w:pPr>
      <w:r>
        <w:t>Należy przyjąć następujące wartości długości ramion oraz zakresów przegubów</w:t>
      </w:r>
      <w:r w:rsidRPr="00E551DD">
        <w:rPr>
          <w:noProof/>
          <w:lang w:eastAsia="pl-PL"/>
        </w:rPr>
        <w:t xml:space="preserve"> </w:t>
      </w:r>
      <w:r>
        <w:rPr>
          <w:noProof/>
          <w:lang w:eastAsia="pl-PL"/>
        </w:rPr>
        <w:t>:</w:t>
      </w:r>
    </w:p>
    <w:p w:rsidR="00CC4DC1" w:rsidRDefault="00CC4DC1" w:rsidP="00CC4DC1">
      <w:pPr>
        <w:pStyle w:val="Akapitzlist"/>
        <w:numPr>
          <w:ilvl w:val="0"/>
          <w:numId w:val="2"/>
        </w:numPr>
        <w:suppressAutoHyphens w:val="0"/>
        <w:autoSpaceDN/>
        <w:spacing w:line="259" w:lineRule="auto"/>
        <w:ind w:firstLine="284"/>
        <w:contextualSpacing/>
        <w:textAlignment w:val="auto"/>
        <w:rPr>
          <w:noProof/>
          <w:lang w:eastAsia="pl-PL"/>
        </w:rPr>
      </w:pPr>
      <w:r>
        <w:rPr>
          <w:noProof/>
          <w:lang w:eastAsia="pl-PL"/>
        </w:rPr>
        <w:t>d1=500</w:t>
      </w:r>
    </w:p>
    <w:p w:rsidR="00CC4DC1" w:rsidRDefault="00CC4DC1" w:rsidP="00CC4DC1">
      <w:pPr>
        <w:pStyle w:val="Akapitzlist"/>
        <w:numPr>
          <w:ilvl w:val="0"/>
          <w:numId w:val="2"/>
        </w:numPr>
        <w:suppressAutoHyphens w:val="0"/>
        <w:autoSpaceDN/>
        <w:spacing w:line="259" w:lineRule="auto"/>
        <w:ind w:firstLine="284"/>
        <w:contextualSpacing/>
        <w:textAlignment w:val="auto"/>
        <w:rPr>
          <w:noProof/>
          <w:lang w:eastAsia="pl-PL"/>
        </w:rPr>
      </w:pPr>
      <w:r>
        <w:rPr>
          <w:noProof/>
          <w:lang w:eastAsia="pl-PL"/>
        </w:rPr>
        <w:t>a1=310</w:t>
      </w:r>
    </w:p>
    <w:p w:rsidR="00CC4DC1" w:rsidRDefault="00CC4DC1" w:rsidP="00CC4DC1">
      <w:pPr>
        <w:pStyle w:val="Akapitzlist"/>
        <w:numPr>
          <w:ilvl w:val="0"/>
          <w:numId w:val="2"/>
        </w:numPr>
        <w:suppressAutoHyphens w:val="0"/>
        <w:autoSpaceDN/>
        <w:spacing w:line="259" w:lineRule="auto"/>
        <w:ind w:firstLine="284"/>
        <w:contextualSpacing/>
        <w:textAlignment w:val="auto"/>
        <w:rPr>
          <w:noProof/>
          <w:lang w:eastAsia="pl-PL"/>
        </w:rPr>
      </w:pPr>
      <w:r>
        <w:rPr>
          <w:noProof/>
          <w:lang w:eastAsia="pl-PL"/>
        </w:rPr>
        <w:t>a2=270</w:t>
      </w:r>
    </w:p>
    <w:p w:rsidR="00CC4DC1" w:rsidRPr="008F4F99" w:rsidRDefault="00CC4DC1" w:rsidP="00CC4DC1">
      <w:pPr>
        <w:pStyle w:val="Akapitzlist"/>
        <w:numPr>
          <w:ilvl w:val="0"/>
          <w:numId w:val="2"/>
        </w:numPr>
        <w:suppressAutoHyphens w:val="0"/>
        <w:autoSpaceDN/>
        <w:spacing w:line="259" w:lineRule="auto"/>
        <w:ind w:firstLine="284"/>
        <w:contextualSpacing/>
        <w:textAlignment w:val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ϵ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-45°,45°</m:t>
            </m:r>
          </m:e>
        </m:d>
      </m:oMath>
    </w:p>
    <w:p w:rsidR="00CC4DC1" w:rsidRDefault="00CC4DC1" w:rsidP="00CC4DC1">
      <w:pPr>
        <w:pStyle w:val="Akapitzlist"/>
        <w:numPr>
          <w:ilvl w:val="0"/>
          <w:numId w:val="2"/>
        </w:numPr>
        <w:suppressAutoHyphens w:val="0"/>
        <w:autoSpaceDN/>
        <w:spacing w:line="259" w:lineRule="auto"/>
        <w:ind w:firstLine="284"/>
        <w:contextualSpacing/>
        <w:textAlignment w:val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θ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ϵ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-90°,90°</m:t>
            </m:r>
          </m:e>
        </m:d>
      </m:oMath>
    </w:p>
    <w:p w:rsidR="00CC4DC1" w:rsidRPr="00B109B4" w:rsidRDefault="00CC4DC1" w:rsidP="00CC4DC1">
      <w:pPr>
        <w:pStyle w:val="Akapitzlist"/>
        <w:numPr>
          <w:ilvl w:val="0"/>
          <w:numId w:val="2"/>
        </w:numPr>
        <w:suppressAutoHyphens w:val="0"/>
        <w:autoSpaceDN/>
        <w:spacing w:line="259" w:lineRule="auto"/>
        <w:ind w:firstLine="284"/>
        <w:contextualSpacing/>
        <w:textAlignment w:val="auto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ϵ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100,200</m:t>
            </m:r>
          </m:e>
        </m:d>
      </m:oMath>
    </w:p>
    <w:p w:rsidR="00CC4DC1" w:rsidRDefault="00CC4DC1" w:rsidP="00CC4DC1">
      <w:pPr>
        <w:ind w:firstLine="284"/>
        <w:jc w:val="both"/>
        <w:rPr>
          <w:rFonts w:ascii="Times New Roman" w:hAnsi="Times New Roman"/>
          <w:sz w:val="20"/>
          <w:szCs w:val="20"/>
        </w:rPr>
      </w:pPr>
      <w:r>
        <w:t>Funkcja powinna ponadto rysować wykres z zaznaczonymi punktami położenia końcówki manipulatora po wykonaniu każdego kroku algorytmu. Wykres ten może obejmować wyłącznie płaszczyznę XY (uwzględniając zmiany).</w:t>
      </w:r>
    </w:p>
    <w:p w:rsidR="00CC4DC1" w:rsidRDefault="00CC4DC1" w:rsidP="00CC4DC1">
      <w:pPr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Należy również zmodyfikować funkcję tak, aby podać nie tylko współrzędne punktu, który ma osiągnąć końcówka manipulatora, ale również wartość przegubów w położeniu początkowym.</w:t>
      </w:r>
    </w:p>
    <w:p w:rsidR="00CC4DC1" w:rsidRDefault="00CC4DC1" w:rsidP="00CC4DC1">
      <w:pPr>
        <w:jc w:val="both"/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7765CFB4" wp14:editId="17DE1EA9">
                <wp:extent cx="5661663" cy="1404618"/>
                <wp:effectExtent l="0" t="0" r="15237" b="24132"/>
                <wp:docPr id="28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3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C4DC1" w:rsidRDefault="00CC4DC1" w:rsidP="00CC4DC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Kod skryptu. Czcionka Courier New lub Courier. Wielkość czcionki: 10. Bez wcięć. Odstępy między liniami pojedyncze. Całość w polu tekstowym obramowanym linią czarną. Szerokość linii 0,75 pkt.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65CFB4" id="_x0000_s1035" type="#_x0000_t202" style="width:44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" strokeweight=".26467mm">
                <v:textbox style="mso-fit-shape-to-text:t">
                  <w:txbxContent>
                    <w:p w:rsidR="00CC4DC1" w:rsidRDefault="00CC4DC1" w:rsidP="00CC4DC1">
                      <w:pPr>
                        <w:spacing w:after="0" w:line="240" w:lineRule="auto"/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Kod skryptu. Czcionka Courier New lub Courier. Wielkość czcionki: 10. Bez wcięć. Odstępy między liniami pojedyncze. Całość w polu tekstowym obramowanym linią czarną. Szerokość linii 0,75 pkt.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4DC1" w:rsidRDefault="00CC4DC1" w:rsidP="00CC4DC1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B94288">
        <w:rPr>
          <w:rFonts w:ascii="Times New Roman" w:hAnsi="Times New Roman"/>
          <w:sz w:val="20"/>
          <w:szCs w:val="20"/>
          <w:lang w:val="en-US"/>
        </w:rPr>
        <w:t xml:space="preserve">Opis skryptu. Czcionka Times New Roman. </w:t>
      </w:r>
      <w:r>
        <w:rPr>
          <w:rFonts w:ascii="Times New Roman" w:hAnsi="Times New Roman"/>
          <w:sz w:val="20"/>
          <w:szCs w:val="20"/>
        </w:rPr>
        <w:t>Wielkość czcionki: 10. Tekst wyjustowany. Wcięcie pierwszego wiersza akapitu 0,75 cm.</w:t>
      </w:r>
    </w:p>
    <w:p w:rsidR="00194553" w:rsidRDefault="00194553">
      <w:pPr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94553" w:rsidRDefault="00CC4DC1" w:rsidP="00CC4DC1">
      <w:pPr>
        <w:pageBreakBefore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Zadania na ocenę 4.0</w:t>
      </w:r>
    </w:p>
    <w:p w:rsidR="00194553" w:rsidRDefault="00CC30D9">
      <w:r>
        <w:rPr>
          <w:noProof/>
          <w:u w:val="single"/>
          <w:lang w:eastAsia="pl-PL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988A713" wp14:editId="2A7E3DD3">
                <wp:simplePos x="0" y="0"/>
                <wp:positionH relativeFrom="column">
                  <wp:posOffset>2599055</wp:posOffset>
                </wp:positionH>
                <wp:positionV relativeFrom="paragraph">
                  <wp:posOffset>-263525</wp:posOffset>
                </wp:positionV>
                <wp:extent cx="3522345" cy="3076575"/>
                <wp:effectExtent l="0" t="0" r="97155" b="9525"/>
                <wp:wrapSquare wrapText="bothSides"/>
                <wp:docPr id="224" name="Grupa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345" cy="3076575"/>
                          <a:chOff x="0" y="0"/>
                          <a:chExt cx="3522345" cy="3076575"/>
                        </a:xfrm>
                      </wpg:grpSpPr>
                      <wpg:grpSp>
                        <wpg:cNvPr id="225" name="Grupa 225"/>
                        <wpg:cNvGrpSpPr/>
                        <wpg:grpSpPr>
                          <a:xfrm>
                            <a:off x="0" y="0"/>
                            <a:ext cx="3522345" cy="3076575"/>
                            <a:chOff x="0" y="0"/>
                            <a:chExt cx="3522345" cy="3076575"/>
                          </a:xfrm>
                        </wpg:grpSpPr>
                        <wps:wsp>
                          <wps:cNvPr id="226" name="Łącznik prosty ze strzałką 226"/>
                          <wps:cNvCnPr/>
                          <wps:spPr>
                            <a:xfrm flipV="1">
                              <a:off x="2605775" y="253706"/>
                              <a:ext cx="77638" cy="490939"/>
                            </a:xfrm>
                            <a:prstGeom prst="straightConnector1">
                              <a:avLst/>
                            </a:prstGeom>
                            <a:ln>
                              <a:headEnd type="oval" w="med" len="med"/>
                              <a:tailEnd type="oval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7" name="Grupa 227"/>
                          <wpg:cNvGrpSpPr/>
                          <wpg:grpSpPr>
                            <a:xfrm>
                              <a:off x="0" y="0"/>
                              <a:ext cx="3522345" cy="3076575"/>
                              <a:chOff x="0" y="0"/>
                              <a:chExt cx="3522345" cy="3076575"/>
                            </a:xfrm>
                          </wpg:grpSpPr>
                          <wps:wsp>
                            <wps:cNvPr id="228" name="pole tekstowe 31"/>
                            <wps:cNvSpPr txBox="1"/>
                            <wps:spPr>
                              <a:xfrm>
                                <a:off x="2685058" y="338275"/>
                                <a:ext cx="356687" cy="49499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C30D9" w:rsidRDefault="00CC30D9" w:rsidP="00CC30D9">
                                  <w:pPr>
                                    <w:pStyle w:val="NormalnyWeb"/>
                                    <w:spacing w:before="0" w:after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position w:val="-12"/>
                                      <w:sz w:val="48"/>
                                      <w:szCs w:val="4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g:grpSp>
                            <wpg:cNvPr id="229" name="Grupa 229"/>
                            <wpg:cNvGrpSpPr/>
                            <wpg:grpSpPr>
                              <a:xfrm>
                                <a:off x="0" y="0"/>
                                <a:ext cx="3522345" cy="3076575"/>
                                <a:chOff x="0" y="0"/>
                                <a:chExt cx="3522345" cy="3076575"/>
                              </a:xfrm>
                            </wpg:grpSpPr>
                            <wpg:grpSp>
                              <wpg:cNvPr id="230" name="Grupa 2"/>
                              <wpg:cNvGrpSpPr/>
                              <wpg:grpSpPr>
                                <a:xfrm>
                                  <a:off x="0" y="0"/>
                                  <a:ext cx="3522345" cy="3076575"/>
                                  <a:chOff x="0" y="0"/>
                                  <a:chExt cx="3486531" cy="3354720"/>
                                </a:xfrm>
                              </wpg:grpSpPr>
                              <wps:wsp>
                                <wps:cNvPr id="231" name="Łącznik prosty ze strzałką 231"/>
                                <wps:cNvCnPr/>
                                <wps:spPr>
                                  <a:xfrm flipV="1">
                                    <a:off x="486156" y="106695"/>
                                    <a:ext cx="0" cy="32480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2" name="Łącznik prosty ze strzałką 232"/>
                                <wps:cNvCnPr/>
                                <wps:spPr>
                                  <a:xfrm>
                                    <a:off x="76581" y="2754645"/>
                                    <a:ext cx="340995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3" name="pole tekstowe 9"/>
                                <wps:cNvSpPr txBox="1"/>
                                <wps:spPr>
                                  <a:xfrm>
                                    <a:off x="197294" y="0"/>
                                    <a:ext cx="288862" cy="414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C30D9" w:rsidRDefault="00CC30D9" w:rsidP="00CC30D9">
                                      <w:pPr>
                                        <w:pStyle w:val="NormalnyWeb"/>
                                        <w:spacing w:before="0" w:after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37" name="Łącznik prosty ze strzałką 237"/>
                                <wps:cNvCnPr/>
                                <wps:spPr>
                                  <a:xfrm flipV="1">
                                    <a:off x="486156" y="2135520"/>
                                    <a:ext cx="1111270" cy="61912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oval" w="med" len="med"/>
                                    <a:tailEnd type="oval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8" name="Łącznik prosty ze strzałką 238"/>
                                <wps:cNvCnPr/>
                                <wps:spPr>
                                  <a:xfrm flipV="1">
                                    <a:off x="1597426" y="1564020"/>
                                    <a:ext cx="733951" cy="57150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oval" w="med" len="med"/>
                                    <a:tailEnd type="oval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39" name="Łącznik prosty ze strzałką 239"/>
                                <wps:cNvCnPr/>
                                <wps:spPr>
                                  <a:xfrm flipV="1">
                                    <a:off x="2331377" y="821070"/>
                                    <a:ext cx="256326" cy="7429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oval" w="med" len="med"/>
                                    <a:tailEnd type="oval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0" name="pole tekstowe 24"/>
                                <wps:cNvSpPr txBox="1"/>
                                <wps:spPr>
                                  <a:xfrm>
                                    <a:off x="0" y="2292970"/>
                                    <a:ext cx="484505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C30D9" w:rsidRDefault="00CC30D9" w:rsidP="00CC30D9">
                                      <w:pPr>
                                        <w:pStyle w:val="NormalnyWeb"/>
                                        <w:spacing w:before="0" w:after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48"/>
                                          <w:szCs w:val="48"/>
                                          <w:lang w:val="el-GR"/>
                                        </w:rPr>
                                        <w:t>Θ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position w:val="-12"/>
                                          <w:sz w:val="48"/>
                                          <w:szCs w:val="4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41" name="pole tekstowe 25"/>
                                <wps:cNvSpPr txBox="1"/>
                                <wps:spPr>
                                  <a:xfrm>
                                    <a:off x="1111149" y="1673849"/>
                                    <a:ext cx="484505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C30D9" w:rsidRDefault="00CC30D9" w:rsidP="00CC30D9">
                                      <w:pPr>
                                        <w:pStyle w:val="NormalnyWeb"/>
                                        <w:spacing w:before="0" w:after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48"/>
                                          <w:szCs w:val="48"/>
                                          <w:lang w:val="el-GR"/>
                                        </w:rPr>
                                        <w:t>Θ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position w:val="-12"/>
                                          <w:sz w:val="48"/>
                                          <w:szCs w:val="4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42" name="pole tekstowe 26"/>
                                <wps:cNvSpPr txBox="1"/>
                                <wps:spPr>
                                  <a:xfrm>
                                    <a:off x="1838733" y="1102350"/>
                                    <a:ext cx="484505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C30D9" w:rsidRDefault="00CC30D9" w:rsidP="00CC30D9">
                                      <w:pPr>
                                        <w:pStyle w:val="NormalnyWeb"/>
                                        <w:spacing w:before="0" w:after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48"/>
                                          <w:szCs w:val="48"/>
                                          <w:lang w:val="el-GR"/>
                                        </w:rPr>
                                        <w:t>Θ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position w:val="-12"/>
                                          <w:sz w:val="48"/>
                                          <w:szCs w:val="48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43" name="pole tekstowe 29"/>
                                <wps:cNvSpPr txBox="1"/>
                                <wps:spPr>
                                  <a:xfrm>
                                    <a:off x="1040947" y="2340891"/>
                                    <a:ext cx="35306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C30D9" w:rsidRDefault="00CC30D9" w:rsidP="00CC30D9">
                                      <w:pPr>
                                        <w:pStyle w:val="NormalnyWeb"/>
                                        <w:spacing w:before="0" w:after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position w:val="-12"/>
                                          <w:sz w:val="48"/>
                                          <w:szCs w:val="4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44" name="pole tekstowe 30"/>
                                <wps:cNvSpPr txBox="1"/>
                                <wps:spPr>
                                  <a:xfrm>
                                    <a:off x="1932224" y="1759571"/>
                                    <a:ext cx="35306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C30D9" w:rsidRDefault="00CC30D9" w:rsidP="00CC30D9">
                                      <w:pPr>
                                        <w:pStyle w:val="NormalnyWeb"/>
                                        <w:spacing w:before="0" w:after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position w:val="-12"/>
                                          <w:sz w:val="48"/>
                                          <w:szCs w:val="4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45" name="pole tekstowe 31"/>
                                <wps:cNvSpPr txBox="1"/>
                                <wps:spPr>
                                  <a:xfrm>
                                    <a:off x="2464157" y="994282"/>
                                    <a:ext cx="35306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C30D9" w:rsidRDefault="00CC30D9" w:rsidP="00CC30D9">
                                      <w:pPr>
                                        <w:pStyle w:val="NormalnyWeb"/>
                                        <w:spacing w:before="0" w:after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position w:val="-12"/>
                                          <w:sz w:val="48"/>
                                          <w:szCs w:val="48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s:wsp>
                              <wps:cNvPr id="246" name="pole tekstowe 26"/>
                              <wps:cNvSpPr txBox="1"/>
                              <wps:spPr>
                                <a:xfrm>
                                  <a:off x="2198787" y="274849"/>
                                  <a:ext cx="484625" cy="49499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C30D9" w:rsidRDefault="00CC30D9" w:rsidP="00CC30D9">
                                    <w:pPr>
                                      <w:pStyle w:val="NormalnyWeb"/>
                                      <w:spacing w:before="0" w:after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  <w:lang w:val="el-GR"/>
                                      </w:rPr>
                                      <w:t>Θ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 w:themeColor="text1"/>
                                        <w:kern w:val="24"/>
                                        <w:position w:val="-12"/>
                                        <w:sz w:val="48"/>
                                        <w:szCs w:val="48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47" name="pole tekstowe 9"/>
                        <wps:cNvSpPr txBox="1"/>
                        <wps:spPr>
                          <a:xfrm>
                            <a:off x="3218899" y="2473637"/>
                            <a:ext cx="291829" cy="380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30D9" w:rsidRDefault="00CC30D9" w:rsidP="00CC30D9">
                              <w:pPr>
                                <w:pStyle w:val="NormalnyWeb"/>
                                <w:spacing w:before="0" w:after="0"/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8A713" id="Grupa 224" o:spid="_x0000_s1036" style="position:absolute;margin-left:204.65pt;margin-top:-20.75pt;width:277.35pt;height:242.25pt;z-index:251695104;mso-position-horizontal-relative:text;mso-position-vertical-relative:text" coordsize="35223,30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">
                <v:group id="Grupa 225" o:spid="_x0000_s1037" style="position:absolute;width:35223;height:30765" coordsize="35223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226" o:spid="_x0000_s1038" type="#_x0000_t32" style="position:absolute;left:26057;top:2537;width:777;height:49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" strokecolor="black [3200]" strokeweight=".5pt">
                    <v:stroke startarrow="oval" endarrow="oval" joinstyle="miter"/>
                  </v:shape>
                  <v:group id="Grupa 227" o:spid="_x0000_s1039" style="position:absolute;width:35223;height:30765" coordsize="35223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  <v:shape id="pole tekstowe 31" o:spid="_x0000_s1040" type="#_x0000_t202" style="position:absolute;left:26850;top:3382;width:3567;height:4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    <v:textbox>
                        <w:txbxContent>
                          <w:p w:rsidR="00CC30D9" w:rsidRDefault="00CC30D9" w:rsidP="00CC30D9">
                            <w:pPr>
                              <w:pStyle w:val="NormalnyWeb"/>
                              <w:spacing w:before="0" w:after="0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position w:val="-12"/>
                                <w:sz w:val="48"/>
                                <w:szCs w:val="48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Grupa 229" o:spid="_x0000_s1041" style="position:absolute;width:35223;height:30765" coordsize="35223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<v:group id="Grupa 2" o:spid="_x0000_s1042" style="position:absolute;width:35223;height:30765" coordsize="34865,3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      <v:shape id="Łącznik prosty ze strzałką 231" o:spid="_x0000_s1043" type="#_x0000_t32" style="position:absolute;left:4861;top:1066;width:0;height:324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" strokecolor="black [3200]" strokeweight=".5pt">
                          <v:stroke endarrow="block" joinstyle="miter"/>
                        </v:shape>
                        <v:shape id="Łącznik prosty ze strzałką 232" o:spid="_x0000_s1044" type="#_x0000_t32" style="position:absolute;left:765;top:27546;width:34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" strokecolor="black [3200]" strokeweight=".5pt">
                          <v:stroke endarrow="block" joinstyle="miter"/>
                        </v:shape>
                        <v:shape id="_x0000_s1045" type="#_x0000_t202" style="position:absolute;left:1972;width:2889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        <v:textbox>
                            <w:txbxContent>
                              <w:p w:rsidR="00CC30D9" w:rsidRDefault="00CC30D9" w:rsidP="00CC30D9">
                                <w:pPr>
                                  <w:pStyle w:val="NormalnyWeb"/>
                                  <w:spacing w:before="0" w:after="0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Łącznik prosty ze strzałką 237" o:spid="_x0000_s1046" type="#_x0000_t32" style="position:absolute;left:4861;top:21355;width:11113;height:6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" strokecolor="black [3200]" strokeweight=".5pt">
                          <v:stroke startarrow="oval" endarrow="oval" joinstyle="miter"/>
                        </v:shape>
                        <v:shape id="Łącznik prosty ze strzałką 238" o:spid="_x0000_s1047" type="#_x0000_t32" style="position:absolute;left:15974;top:15640;width:7339;height:5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" strokecolor="black [3200]" strokeweight=".5pt">
                          <v:stroke startarrow="oval" endarrow="oval" joinstyle="miter"/>
                        </v:shape>
                        <v:shape id="Łącznik prosty ze strzałką 239" o:spid="_x0000_s1048" type="#_x0000_t32" style="position:absolute;left:23313;top:8210;width:2564;height:74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" strokecolor="black [3200]" strokeweight=".5pt">
                          <v:stroke startarrow="oval" endarrow="oval" joinstyle="miter"/>
                        </v:shape>
                        <v:shape id="pole tekstowe 24" o:spid="_x0000_s1049" type="#_x0000_t202" style="position:absolute;top:22929;width:4845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          <v:textbox>
                            <w:txbxContent>
                              <w:p w:rsidR="00CC30D9" w:rsidRDefault="00CC30D9" w:rsidP="00CC30D9">
                                <w:pPr>
                                  <w:pStyle w:val="NormalnyWeb"/>
                                  <w:spacing w:before="0" w:after="0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el-GR"/>
                                  </w:rPr>
                                  <w:t>Θ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position w:val="-12"/>
                                    <w:sz w:val="48"/>
                                    <w:szCs w:val="4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pole tekstowe 25" o:spid="_x0000_s1050" type="#_x0000_t202" style="position:absolute;left:11111;top:16738;width:4845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" filled="f" stroked="f">
                          <v:textbox>
                            <w:txbxContent>
                              <w:p w:rsidR="00CC30D9" w:rsidRDefault="00CC30D9" w:rsidP="00CC30D9">
                                <w:pPr>
                                  <w:pStyle w:val="NormalnyWeb"/>
                                  <w:spacing w:before="0" w:after="0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el-GR"/>
                                  </w:rPr>
                                  <w:t>Θ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position w:val="-12"/>
                                    <w:sz w:val="48"/>
                                    <w:szCs w:val="4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pole tekstowe 26" o:spid="_x0000_s1051" type="#_x0000_t202" style="position:absolute;left:18387;top:11023;width:4845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fyw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SQp/Z+IRkKtfAAAA//8DAFBLAQItABQABgAIAAAAIQDb4fbL7gAAAIUBAAATAAAAAAAAAAAA&#10;AAAAAAAAAABbQ29udGVudF9UeXBlc10ueG1sUEsBAi0AFAAGAAgAAAAhAFr0LFu/AAAAFQEAAAsA&#10;AAAAAAAAAAAAAAAAHwEAAF9yZWxzLy5yZWxzUEsBAi0AFAAGAAgAAAAhAD6B/LDEAAAA3AAAAA8A&#10;AAAAAAAAAAAAAAAABwIAAGRycy9kb3ducmV2LnhtbFBLBQYAAAAAAwADALcAAAD4AgAAAAA=&#10;" filled="f" stroked="f">
                          <v:textbox>
                            <w:txbxContent>
                              <w:p w:rsidR="00CC30D9" w:rsidRDefault="00CC30D9" w:rsidP="00CC30D9">
                                <w:pPr>
                                  <w:pStyle w:val="NormalnyWeb"/>
                                  <w:spacing w:before="0" w:after="0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el-GR"/>
                                  </w:rPr>
                                  <w:t>Θ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position w:val="-12"/>
                                    <w:sz w:val="48"/>
                                    <w:szCs w:val="4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pole tekstowe 29" o:spid="_x0000_s1052" type="#_x0000_t202" style="position:absolute;left:10409;top:23408;width:3531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kr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" filled="f" stroked="f">
                          <v:textbox>
                            <w:txbxContent>
                              <w:p w:rsidR="00CC30D9" w:rsidRDefault="00CC30D9" w:rsidP="00CC30D9">
                                <w:pPr>
                                  <w:pStyle w:val="NormalnyWeb"/>
                                  <w:spacing w:before="0" w:after="0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position w:val="-12"/>
                                    <w:sz w:val="48"/>
                                    <w:szCs w:val="4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pole tekstowe 30" o:spid="_x0000_s1053" type="#_x0000_t202" style="position:absolute;left:19322;top:17595;width:3530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" filled="f" stroked="f">
                          <v:textbox>
                            <w:txbxContent>
                              <w:p w:rsidR="00CC30D9" w:rsidRDefault="00CC30D9" w:rsidP="00CC30D9">
                                <w:pPr>
                                  <w:pStyle w:val="NormalnyWeb"/>
                                  <w:spacing w:before="0" w:after="0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position w:val="-12"/>
                                    <w:sz w:val="48"/>
                                    <w:szCs w:val="4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pole tekstowe 31" o:spid="_x0000_s1054" type="#_x0000_t202" style="position:absolute;left:24641;top:9942;width:3531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GTE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fJHC7Uw8AnL1BwAA//8DAFBLAQItABQABgAIAAAAIQDb4fbL7gAAAIUBAAATAAAAAAAAAAAA&#10;AAAAAAAAAABbQ29udGVudF9UeXBlc10ueG1sUEsBAi0AFAAGAAgAAAAhAFr0LFu/AAAAFQEAAAsA&#10;AAAAAAAAAAAAAAAAHwEAAF9yZWxzLy5yZWxzUEsBAi0AFAAGAAgAAAAhALFoZMTEAAAA3AAAAA8A&#10;AAAAAAAAAAAAAAAABwIAAGRycy9kb3ducmV2LnhtbFBLBQYAAAAAAwADALcAAAD4AgAAAAA=&#10;" filled="f" stroked="f">
                          <v:textbox>
                            <w:txbxContent>
                              <w:p w:rsidR="00CC30D9" w:rsidRDefault="00CC30D9" w:rsidP="00CC30D9">
                                <w:pPr>
                                  <w:pStyle w:val="NormalnyWeb"/>
                                  <w:spacing w:before="0" w:after="0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position w:val="-12"/>
                                    <w:sz w:val="48"/>
                                    <w:szCs w:val="4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pole tekstowe 26" o:spid="_x0000_s1055" type="#_x0000_t202" style="position:absolute;left:21987;top:2748;width:4847;height:4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qz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RBJ5n4hGQswcAAAD//wMAUEsBAi0AFAAGAAgAAAAhANvh9svuAAAAhQEAABMAAAAAAAAAAAAA&#10;AAAAAAAAAFtDb250ZW50X1R5cGVzXS54bWxQSwECLQAUAAYACAAAACEAWvQsW78AAAAVAQAACwAA&#10;AAAAAAAAAAAAAAAfAQAAX3JlbHMvLnJlbHNQSwECLQAUAAYACAAAACEAQbr6s8MAAADcAAAADwAA&#10;AAAAAAAAAAAAAAAHAgAAZHJzL2Rvd25yZXYueG1sUEsFBgAAAAADAAMAtwAAAPcCAAAAAA==&#10;" filled="f" stroked="f">
                        <v:textbox>
                          <w:txbxContent>
                            <w:p w:rsidR="00CC30D9" w:rsidRDefault="00CC30D9" w:rsidP="00CC30D9">
                              <w:pPr>
                                <w:pStyle w:val="NormalnyWeb"/>
                                <w:spacing w:before="0" w:after="0"/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l-GR"/>
                                </w:rPr>
                                <w:t>Θ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position w:val="-12"/>
                                  <w:sz w:val="48"/>
                                  <w:szCs w:val="4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_x0000_s1056" type="#_x0000_t202" style="position:absolute;left:32188;top:24736;width:2919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l8o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6Ts8zsQjIJd3AAAA//8DAFBLAQItABQABgAIAAAAIQDb4fbL7gAAAIUBAAATAAAAAAAAAAAA&#10;AAAAAAAAAABbQ29udGVudF9UeXBlc10ueG1sUEsBAi0AFAAGAAgAAAAhAFr0LFu/AAAAFQEAAAsA&#10;AAAAAAAAAAAAAAAAHwEAAF9yZWxzLy5yZWxzUEsBAi0AFAAGAAgAAAAhAC72XyjEAAAA3AAAAA8A&#10;AAAAAAAAAAAAAAAABwIAAGRycy9kb3ducmV2LnhtbFBLBQYAAAAAAwADALcAAAD4AgAAAAA=&#10;" filled="f" stroked="f">
                  <v:textbox>
                    <w:txbxContent>
                      <w:p w:rsidR="00CC30D9" w:rsidRDefault="00CC30D9" w:rsidP="00CC30D9">
                        <w:pPr>
                          <w:pStyle w:val="NormalnyWeb"/>
                          <w:spacing w:before="0" w:after="0"/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C3C8E" w:rsidRPr="003C3C8E">
        <w:rPr>
          <w:noProof/>
          <w:u w:val="single"/>
          <w:lang w:eastAsia="pl-PL"/>
        </w:rPr>
        <w:t xml:space="preserve"> </w:t>
      </w:r>
      <w:r w:rsidR="003C3C8E" w:rsidRPr="00E76760">
        <w:rPr>
          <w:noProof/>
          <w:u w:val="single"/>
          <w:lang w:eastAsia="pl-PL"/>
        </w:rPr>
        <w:t xml:space="preserve">Zadanie </w:t>
      </w:r>
      <w:r w:rsidR="003C3C8E">
        <w:rPr>
          <w:noProof/>
          <w:u w:val="single"/>
          <w:lang w:eastAsia="pl-PL"/>
        </w:rPr>
        <w:t xml:space="preserve">2 </w:t>
      </w:r>
      <w:r w:rsidR="003C3C8E">
        <w:rPr>
          <w:noProof/>
          <w:u w:val="single"/>
          <w:lang w:eastAsia="pl-PL"/>
        </w:rPr>
        <w:t>a</w:t>
      </w:r>
      <w:r w:rsidR="003C3C8E">
        <w:rPr>
          <w:noProof/>
          <w:u w:val="single"/>
          <w:lang w:eastAsia="pl-PL"/>
        </w:rPr>
        <w:t>)</w:t>
      </w:r>
    </w:p>
    <w:p w:rsidR="00194553" w:rsidRDefault="00FE7686">
      <w:pPr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Napisać w  programie Matlab funkcję obliczającą wartość przegubów (kinematykę odwrotną) dla manipulatora o 4 przegubach obrotowych pracującego w płaszczyźnie 2D wykorzystując algorytm CCD do wyznaczenia </w:t>
      </w:r>
      <w:r>
        <w:rPr>
          <w:rFonts w:ascii="Times New Roman" w:hAnsi="Times New Roman"/>
          <w:sz w:val="20"/>
          <w:szCs w:val="20"/>
        </w:rPr>
        <w:t>wartości przegubów obrotowych. Funkcja po każdym kroku powinna aktualizować wykres przedstawiający schemat położenia ramion oraz zaznaczając wszystkie punkty, w których znajdowała się końcówka manipulatora do wykonania aktualnego kroku.</w:t>
      </w:r>
    </w:p>
    <w:p w:rsidR="00194553" w:rsidRDefault="00FE7686" w:rsidP="00CC4DC1">
      <w:pPr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Wykonanie kolejnego</w:t>
      </w:r>
      <w:r>
        <w:rPr>
          <w:rFonts w:ascii="Times New Roman" w:hAnsi="Times New Roman"/>
          <w:sz w:val="20"/>
          <w:szCs w:val="20"/>
        </w:rPr>
        <w:t xml:space="preserve"> kroku oraz aktualizacja wykresu powinna odbywać się po interwencji użytkownika. </w:t>
      </w:r>
    </w:p>
    <w:p w:rsidR="00194553" w:rsidRDefault="00FE7686">
      <w:pPr>
        <w:ind w:firstLine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ługości ramion oraz zakresy kątów należy przechowywać w z</w:t>
      </w:r>
      <w:r>
        <w:rPr>
          <w:rFonts w:ascii="Times New Roman" w:hAnsi="Times New Roman"/>
          <w:sz w:val="20"/>
          <w:szCs w:val="20"/>
        </w:rPr>
        <w:t>miennych zdefiniowanych w funkcji, umożliwiając tym samym ich modyfikację osobom mającym dostęp do skryptu. Początkowo należy przyjąć, że długości ramion są sobie równe, a zakresy kątów wynoszą ±45°.</w:t>
      </w:r>
    </w:p>
    <w:p w:rsidR="00194553" w:rsidRDefault="00FE7686">
      <w:pPr>
        <w:jc w:val="both"/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5661663" cy="1404618"/>
                <wp:effectExtent l="0" t="0" r="15237" b="24132"/>
                <wp:docPr id="2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3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94553" w:rsidRDefault="00FE768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Kod skryptu. Czcionka Courier New lub Courier. 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Wielkość czcionki: 10. Bez wcięć. Odstępy między liniami pojedyncze. Całość w polu tekstowym obramowanym linią czarną. Szerokość linii 0,75 pkt.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7" type="#_x0000_t202" style="width:44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" strokeweight=".26467mm">
                <v:textbox style="mso-fit-shape-to-text:t">
                  <w:txbxContent>
                    <w:p w:rsidR="00194553" w:rsidRDefault="00FE7686">
                      <w:pPr>
                        <w:spacing w:after="0" w:line="240" w:lineRule="auto"/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Kod skryptu. Czcionka Courier New lub Courier. 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Wielkość czcionki: 10. Bez wcięć. Odstępy między liniami pojedyncze. Całość w polu tekstowym obramowanym linią czarną. Szerokość linii 0,75 pkt.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4DC1" w:rsidRDefault="00FE7686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B94288">
        <w:rPr>
          <w:rFonts w:ascii="Times New Roman" w:hAnsi="Times New Roman"/>
          <w:sz w:val="20"/>
          <w:szCs w:val="20"/>
          <w:lang w:val="en-US"/>
        </w:rPr>
        <w:t xml:space="preserve">Opis skryptu. Czcionka Times New Roman. </w:t>
      </w:r>
      <w:r>
        <w:rPr>
          <w:rFonts w:ascii="Times New Roman" w:hAnsi="Times New Roman"/>
          <w:sz w:val="20"/>
          <w:szCs w:val="20"/>
        </w:rPr>
        <w:t>Wielkość czcionki: 10. Tekst wyjustowany. Wcięcie pierwszego wiersza a</w:t>
      </w:r>
      <w:r>
        <w:rPr>
          <w:rFonts w:ascii="Times New Roman" w:hAnsi="Times New Roman"/>
          <w:sz w:val="20"/>
          <w:szCs w:val="20"/>
        </w:rPr>
        <w:t>kapitu 0,75 cm.</w:t>
      </w:r>
    </w:p>
    <w:p w:rsidR="00CC4DC1" w:rsidRDefault="00CC4DC1">
      <w:pPr>
        <w:suppressAutoHyphens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3C3C8E" w:rsidRDefault="00CC30D9" w:rsidP="00CC4DC1">
      <w:pPr>
        <w:ind w:firstLine="284"/>
        <w:jc w:val="both"/>
        <w:rPr>
          <w:noProof/>
          <w:lang w:eastAsia="pl-PL"/>
        </w:rPr>
      </w:pPr>
      <w:r>
        <w:rPr>
          <w:noProof/>
          <w:u w:val="single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1988A713" wp14:editId="2A7E3DD3">
                <wp:simplePos x="0" y="0"/>
                <wp:positionH relativeFrom="column">
                  <wp:posOffset>2599055</wp:posOffset>
                </wp:positionH>
                <wp:positionV relativeFrom="paragraph">
                  <wp:posOffset>-263525</wp:posOffset>
                </wp:positionV>
                <wp:extent cx="3522345" cy="3076575"/>
                <wp:effectExtent l="0" t="0" r="97155" b="9525"/>
                <wp:wrapSquare wrapText="bothSides"/>
                <wp:docPr id="248" name="Grupa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2345" cy="3076575"/>
                          <a:chOff x="0" y="0"/>
                          <a:chExt cx="3522345" cy="3076575"/>
                        </a:xfrm>
                      </wpg:grpSpPr>
                      <wpg:grpSp>
                        <wpg:cNvPr id="249" name="Grupa 249"/>
                        <wpg:cNvGrpSpPr/>
                        <wpg:grpSpPr>
                          <a:xfrm>
                            <a:off x="0" y="0"/>
                            <a:ext cx="3522345" cy="3076575"/>
                            <a:chOff x="0" y="0"/>
                            <a:chExt cx="3522345" cy="3076575"/>
                          </a:xfrm>
                        </wpg:grpSpPr>
                        <wps:wsp>
                          <wps:cNvPr id="250" name="Łącznik prosty ze strzałką 250"/>
                          <wps:cNvCnPr/>
                          <wps:spPr>
                            <a:xfrm flipV="1">
                              <a:off x="2605775" y="253706"/>
                              <a:ext cx="77638" cy="490939"/>
                            </a:xfrm>
                            <a:prstGeom prst="straightConnector1">
                              <a:avLst/>
                            </a:prstGeom>
                            <a:ln>
                              <a:headEnd type="oval" w="med" len="med"/>
                              <a:tailEnd type="oval" w="med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51" name="Grupa 251"/>
                          <wpg:cNvGrpSpPr/>
                          <wpg:grpSpPr>
                            <a:xfrm>
                              <a:off x="0" y="0"/>
                              <a:ext cx="3522345" cy="3076575"/>
                              <a:chOff x="0" y="0"/>
                              <a:chExt cx="3522345" cy="3076575"/>
                            </a:xfrm>
                          </wpg:grpSpPr>
                          <wps:wsp>
                            <wps:cNvPr id="252" name="pole tekstowe 31"/>
                            <wps:cNvSpPr txBox="1"/>
                            <wps:spPr>
                              <a:xfrm>
                                <a:off x="2685058" y="338275"/>
                                <a:ext cx="356687" cy="49499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CC30D9" w:rsidRDefault="00CC30D9" w:rsidP="00CC30D9">
                                  <w:pPr>
                                    <w:pStyle w:val="NormalnyWeb"/>
                                    <w:spacing w:before="0" w:after="0"/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sz w:val="48"/>
                                      <w:szCs w:val="4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00000" w:themeColor="text1"/>
                                      <w:kern w:val="24"/>
                                      <w:position w:val="-12"/>
                                      <w:sz w:val="48"/>
                                      <w:szCs w:val="48"/>
                                      <w:vertAlign w:val="sub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g:grpSp>
                            <wpg:cNvPr id="253" name="Grupa 253"/>
                            <wpg:cNvGrpSpPr/>
                            <wpg:grpSpPr>
                              <a:xfrm>
                                <a:off x="0" y="0"/>
                                <a:ext cx="3522345" cy="3076575"/>
                                <a:chOff x="0" y="0"/>
                                <a:chExt cx="3522345" cy="3076575"/>
                              </a:xfrm>
                            </wpg:grpSpPr>
                            <wpg:grpSp>
                              <wpg:cNvPr id="254" name="Grupa 2"/>
                              <wpg:cNvGrpSpPr/>
                              <wpg:grpSpPr>
                                <a:xfrm>
                                  <a:off x="0" y="0"/>
                                  <a:ext cx="3522345" cy="3076575"/>
                                  <a:chOff x="0" y="0"/>
                                  <a:chExt cx="3486531" cy="3354720"/>
                                </a:xfrm>
                              </wpg:grpSpPr>
                              <wps:wsp>
                                <wps:cNvPr id="255" name="Łącznik prosty ze strzałką 255"/>
                                <wps:cNvCnPr/>
                                <wps:spPr>
                                  <a:xfrm flipV="1">
                                    <a:off x="486156" y="106695"/>
                                    <a:ext cx="0" cy="324802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6" name="Łącznik prosty ze strzałką 256"/>
                                <wps:cNvCnPr/>
                                <wps:spPr>
                                  <a:xfrm>
                                    <a:off x="76581" y="2754645"/>
                                    <a:ext cx="340995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7" name="pole tekstowe 9"/>
                                <wps:cNvSpPr txBox="1"/>
                                <wps:spPr>
                                  <a:xfrm>
                                    <a:off x="197294" y="0"/>
                                    <a:ext cx="288862" cy="4149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C30D9" w:rsidRDefault="00CC30D9" w:rsidP="00CC30D9">
                                      <w:pPr>
                                        <w:pStyle w:val="NormalnyWeb"/>
                                        <w:spacing w:before="0" w:after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36"/>
                                          <w:szCs w:val="36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58" name="Łącznik prosty ze strzałką 258"/>
                                <wps:cNvCnPr/>
                                <wps:spPr>
                                  <a:xfrm flipV="1">
                                    <a:off x="486156" y="2135520"/>
                                    <a:ext cx="1111270" cy="61912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oval" w="med" len="med"/>
                                    <a:tailEnd type="oval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9" name="Łącznik prosty ze strzałką 259"/>
                                <wps:cNvCnPr/>
                                <wps:spPr>
                                  <a:xfrm flipV="1">
                                    <a:off x="1597426" y="1564020"/>
                                    <a:ext cx="733951" cy="571501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oval" w="med" len="med"/>
                                    <a:tailEnd type="oval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0" name="Łącznik prosty ze strzałką 260"/>
                                <wps:cNvCnPr/>
                                <wps:spPr>
                                  <a:xfrm flipV="1">
                                    <a:off x="2331377" y="821070"/>
                                    <a:ext cx="256326" cy="7429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oval" w="med" len="med"/>
                                    <a:tailEnd type="oval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1" name="pole tekstowe 24"/>
                                <wps:cNvSpPr txBox="1"/>
                                <wps:spPr>
                                  <a:xfrm>
                                    <a:off x="0" y="2292970"/>
                                    <a:ext cx="484505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C30D9" w:rsidRDefault="00CC30D9" w:rsidP="00CC30D9">
                                      <w:pPr>
                                        <w:pStyle w:val="NormalnyWeb"/>
                                        <w:spacing w:before="0" w:after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48"/>
                                          <w:szCs w:val="48"/>
                                          <w:lang w:val="el-GR"/>
                                        </w:rPr>
                                        <w:t>Θ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position w:val="-12"/>
                                          <w:sz w:val="48"/>
                                          <w:szCs w:val="4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62" name="pole tekstowe 25"/>
                                <wps:cNvSpPr txBox="1"/>
                                <wps:spPr>
                                  <a:xfrm>
                                    <a:off x="1111149" y="1673849"/>
                                    <a:ext cx="484505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C30D9" w:rsidRDefault="00CC30D9" w:rsidP="00CC30D9">
                                      <w:pPr>
                                        <w:pStyle w:val="NormalnyWeb"/>
                                        <w:spacing w:before="0" w:after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48"/>
                                          <w:szCs w:val="48"/>
                                          <w:lang w:val="el-GR"/>
                                        </w:rPr>
                                        <w:t>Θ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position w:val="-12"/>
                                          <w:sz w:val="48"/>
                                          <w:szCs w:val="4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63" name="pole tekstowe 26"/>
                                <wps:cNvSpPr txBox="1"/>
                                <wps:spPr>
                                  <a:xfrm>
                                    <a:off x="1838733" y="1102350"/>
                                    <a:ext cx="484505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C30D9" w:rsidRDefault="00CC30D9" w:rsidP="00CC30D9">
                                      <w:pPr>
                                        <w:pStyle w:val="NormalnyWeb"/>
                                        <w:spacing w:before="0" w:after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48"/>
                                          <w:szCs w:val="48"/>
                                          <w:lang w:val="el-GR"/>
                                        </w:rPr>
                                        <w:t>Θ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position w:val="-12"/>
                                          <w:sz w:val="48"/>
                                          <w:szCs w:val="48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64" name="pole tekstowe 29"/>
                                <wps:cNvSpPr txBox="1"/>
                                <wps:spPr>
                                  <a:xfrm>
                                    <a:off x="1040947" y="2340891"/>
                                    <a:ext cx="35306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C30D9" w:rsidRDefault="00CC30D9" w:rsidP="00CC30D9">
                                      <w:pPr>
                                        <w:pStyle w:val="NormalnyWeb"/>
                                        <w:spacing w:before="0" w:after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position w:val="-12"/>
                                          <w:sz w:val="48"/>
                                          <w:szCs w:val="48"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65" name="pole tekstowe 30"/>
                                <wps:cNvSpPr txBox="1"/>
                                <wps:spPr>
                                  <a:xfrm>
                                    <a:off x="1932224" y="1759571"/>
                                    <a:ext cx="35306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C30D9" w:rsidRDefault="00CC30D9" w:rsidP="00CC30D9">
                                      <w:pPr>
                                        <w:pStyle w:val="NormalnyWeb"/>
                                        <w:spacing w:before="0" w:after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position w:val="-12"/>
                                          <w:sz w:val="48"/>
                                          <w:szCs w:val="48"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66" name="pole tekstowe 31"/>
                                <wps:cNvSpPr txBox="1"/>
                                <wps:spPr>
                                  <a:xfrm>
                                    <a:off x="2464157" y="994282"/>
                                    <a:ext cx="353060" cy="539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:rsidR="00CC30D9" w:rsidRDefault="00CC30D9" w:rsidP="00CC30D9">
                                      <w:pPr>
                                        <w:pStyle w:val="NormalnyWeb"/>
                                        <w:spacing w:before="0" w:after="0"/>
                                      </w:pP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sz w:val="48"/>
                                          <w:szCs w:val="48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rFonts w:ascii="Calibri" w:hAnsi="Calibri" w:cs="Calibri"/>
                                          <w:color w:val="000000" w:themeColor="text1"/>
                                          <w:kern w:val="24"/>
                                          <w:position w:val="-12"/>
                                          <w:sz w:val="48"/>
                                          <w:szCs w:val="48"/>
                                          <w:vertAlign w:val="subscript"/>
                                        </w:rPr>
                                        <w:t>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s:wsp>
                              <wps:cNvPr id="267" name="pole tekstowe 26"/>
                              <wps:cNvSpPr txBox="1"/>
                              <wps:spPr>
                                <a:xfrm>
                                  <a:off x="2198787" y="274849"/>
                                  <a:ext cx="484625" cy="49499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CC30D9" w:rsidRDefault="00CC30D9" w:rsidP="00CC30D9">
                                    <w:pPr>
                                      <w:pStyle w:val="NormalnyWeb"/>
                                      <w:spacing w:before="0" w:after="0"/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color w:val="000000" w:themeColor="text1"/>
                                        <w:kern w:val="24"/>
                                        <w:sz w:val="48"/>
                                        <w:szCs w:val="48"/>
                                        <w:lang w:val="el-GR"/>
                                      </w:rPr>
                                      <w:t>Θ</w:t>
                                    </w:r>
                                    <w:r>
                                      <w:rPr>
                                        <w:rFonts w:ascii="Calibri" w:hAnsi="Calibri" w:cs="Calibri"/>
                                        <w:color w:val="000000" w:themeColor="text1"/>
                                        <w:kern w:val="24"/>
                                        <w:position w:val="-12"/>
                                        <w:sz w:val="48"/>
                                        <w:szCs w:val="48"/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grpSp>
                        </wpg:grpSp>
                      </wpg:grpSp>
                      <wps:wsp>
                        <wps:cNvPr id="268" name="pole tekstowe 9"/>
                        <wps:cNvSpPr txBox="1"/>
                        <wps:spPr>
                          <a:xfrm>
                            <a:off x="3218899" y="2473637"/>
                            <a:ext cx="291829" cy="380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C30D9" w:rsidRDefault="00CC30D9" w:rsidP="00CC30D9">
                              <w:pPr>
                                <w:pStyle w:val="NormalnyWeb"/>
                                <w:spacing w:before="0" w:after="0"/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88A713" id="Grupa 248" o:spid="_x0000_s1058" style="position:absolute;left:0;text-align:left;margin-left:204.65pt;margin-top:-20.75pt;width:277.35pt;height:242.25pt;z-index:251697152;mso-position-horizontal-relative:text;mso-position-vertical-relative:text" coordsize="35223,30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">
                <v:group id="Grupa 249" o:spid="_x0000_s1059" style="position:absolute;width:35223;height:30765" coordsize="35223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Łącznik prosty ze strzałką 250" o:spid="_x0000_s1060" type="#_x0000_t32" style="position:absolute;left:26057;top:2537;width:777;height:490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" strokecolor="black [3200]" strokeweight=".5pt">
                    <v:stroke startarrow="oval" endarrow="oval" joinstyle="miter"/>
                  </v:shape>
                  <v:group id="Grupa 251" o:spid="_x0000_s1061" style="position:absolute;width:35223;height:30765" coordsize="35223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  <v:shape id="pole tekstowe 31" o:spid="_x0000_s1062" type="#_x0000_t202" style="position:absolute;left:26850;top:3382;width:3567;height:4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    <v:textbox>
                        <w:txbxContent>
                          <w:p w:rsidR="00CC30D9" w:rsidRDefault="00CC30D9" w:rsidP="00CC30D9">
                            <w:pPr>
                              <w:pStyle w:val="NormalnyWeb"/>
                              <w:spacing w:before="0" w:after="0"/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kern w:val="24"/>
                                <w:position w:val="-12"/>
                                <w:sz w:val="48"/>
                                <w:szCs w:val="48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group id="Grupa 253" o:spid="_x0000_s1063" style="position:absolute;width:35223;height:30765" coordsize="35223,3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<v:group id="Grupa 2" o:spid="_x0000_s1064" style="position:absolute;width:35223;height:30765" coordsize="34865,33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      <v:shape id="Łącznik prosty ze strzałką 255" o:spid="_x0000_s1065" type="#_x0000_t32" style="position:absolute;left:4861;top:1066;width:0;height:3248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" strokecolor="black [3200]" strokeweight=".5pt">
                          <v:stroke endarrow="block" joinstyle="miter"/>
                        </v:shape>
                        <v:shape id="Łącznik prosty ze strzałką 256" o:spid="_x0000_s1066" type="#_x0000_t32" style="position:absolute;left:765;top:27546;width:341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" strokecolor="black [3200]" strokeweight=".5pt">
                          <v:stroke endarrow="block" joinstyle="miter"/>
                        </v:shape>
                        <v:shape id="_x0000_s1067" type="#_x0000_t202" style="position:absolute;left:1972;width:2889;height:41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        <v:textbox>
                            <w:txbxContent>
                              <w:p w:rsidR="00CC30D9" w:rsidRDefault="00CC30D9" w:rsidP="00CC30D9">
                                <w:pPr>
                                  <w:pStyle w:val="NormalnyWeb"/>
                                  <w:spacing w:before="0" w:after="0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 id="Łącznik prosty ze strzałką 258" o:spid="_x0000_s1068" type="#_x0000_t32" style="position:absolute;left:4861;top:21355;width:11113;height:6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" strokecolor="black [3200]" strokeweight=".5pt">
                          <v:stroke startarrow="oval" endarrow="oval" joinstyle="miter"/>
                        </v:shape>
                        <v:shape id="Łącznik prosty ze strzałką 259" o:spid="_x0000_s1069" type="#_x0000_t32" style="position:absolute;left:15974;top:15640;width:7339;height:57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" strokecolor="black [3200]" strokeweight=".5pt">
                          <v:stroke startarrow="oval" endarrow="oval" joinstyle="miter"/>
                        </v:shape>
                        <v:shape id="Łącznik prosty ze strzałką 260" o:spid="_x0000_s1070" type="#_x0000_t32" style="position:absolute;left:23313;top:8210;width:2564;height:74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" strokecolor="black [3200]" strokeweight=".5pt">
                          <v:stroke startarrow="oval" endarrow="oval" joinstyle="miter"/>
                        </v:shape>
                        <v:shape id="pole tekstowe 24" o:spid="_x0000_s1071" type="#_x0000_t202" style="position:absolute;top:22929;width:4845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      <v:textbox>
                            <w:txbxContent>
                              <w:p w:rsidR="00CC30D9" w:rsidRDefault="00CC30D9" w:rsidP="00CC30D9">
                                <w:pPr>
                                  <w:pStyle w:val="NormalnyWeb"/>
                                  <w:spacing w:before="0" w:after="0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el-GR"/>
                                  </w:rPr>
                                  <w:t>Θ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position w:val="-12"/>
                                    <w:sz w:val="48"/>
                                    <w:szCs w:val="4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pole tekstowe 25" o:spid="_x0000_s1072" type="#_x0000_t202" style="position:absolute;left:11111;top:16738;width:4845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        <v:textbox>
                            <w:txbxContent>
                              <w:p w:rsidR="00CC30D9" w:rsidRDefault="00CC30D9" w:rsidP="00CC30D9">
                                <w:pPr>
                                  <w:pStyle w:val="NormalnyWeb"/>
                                  <w:spacing w:before="0" w:after="0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el-GR"/>
                                  </w:rPr>
                                  <w:t>Θ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position w:val="-12"/>
                                    <w:sz w:val="48"/>
                                    <w:szCs w:val="4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pole tekstowe 26" o:spid="_x0000_s1073" type="#_x0000_t202" style="position:absolute;left:18387;top:11023;width:4845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        <v:textbox>
                            <w:txbxContent>
                              <w:p w:rsidR="00CC30D9" w:rsidRDefault="00CC30D9" w:rsidP="00CC30D9">
                                <w:pPr>
                                  <w:pStyle w:val="NormalnyWeb"/>
                                  <w:spacing w:before="0" w:after="0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  <w:lang w:val="el-GR"/>
                                  </w:rPr>
                                  <w:t>Θ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position w:val="-12"/>
                                    <w:sz w:val="48"/>
                                    <w:szCs w:val="4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  <v:shape id="pole tekstowe 29" o:spid="_x0000_s1074" type="#_x0000_t202" style="position:absolute;left:10409;top:23408;width:3531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        <v:textbox>
                            <w:txbxContent>
                              <w:p w:rsidR="00CC30D9" w:rsidRDefault="00CC30D9" w:rsidP="00CC30D9">
                                <w:pPr>
                                  <w:pStyle w:val="NormalnyWeb"/>
                                  <w:spacing w:before="0" w:after="0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position w:val="-12"/>
                                    <w:sz w:val="48"/>
                                    <w:szCs w:val="48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pole tekstowe 30" o:spid="_x0000_s1075" type="#_x0000_t202" style="position:absolute;left:19322;top:17595;width:3530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        <v:textbox>
                            <w:txbxContent>
                              <w:p w:rsidR="00CC30D9" w:rsidRDefault="00CC30D9" w:rsidP="00CC30D9">
                                <w:pPr>
                                  <w:pStyle w:val="NormalnyWeb"/>
                                  <w:spacing w:before="0" w:after="0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position w:val="-12"/>
                                    <w:sz w:val="48"/>
                                    <w:szCs w:val="48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pole tekstowe 31" o:spid="_x0000_s1076" type="#_x0000_t202" style="position:absolute;left:24641;top:9942;width:3531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        <v:textbox>
                            <w:txbxContent>
                              <w:p w:rsidR="00CC30D9" w:rsidRDefault="00CC30D9" w:rsidP="00CC30D9">
                                <w:pPr>
                                  <w:pStyle w:val="NormalnyWeb"/>
                                  <w:spacing w:before="0" w:after="0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>
                                  <w:rPr>
                                    <w:rFonts w:ascii="Calibri" w:hAnsi="Calibri" w:cs="Calibri"/>
                                    <w:color w:val="000000" w:themeColor="text1"/>
                                    <w:kern w:val="24"/>
                                    <w:position w:val="-12"/>
                                    <w:sz w:val="48"/>
                                    <w:szCs w:val="48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v:textbox>
                        </v:shape>
                      </v:group>
                      <v:shape id="pole tekstowe 26" o:spid="_x0000_s1077" type="#_x0000_t202" style="position:absolute;left:21987;top:2748;width:4847;height:4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      <v:textbox>
                          <w:txbxContent>
                            <w:p w:rsidR="00CC30D9" w:rsidRDefault="00CC30D9" w:rsidP="00CC30D9">
                              <w:pPr>
                                <w:pStyle w:val="NormalnyWeb"/>
                                <w:spacing w:before="0" w:after="0"/>
                              </w:pP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sz w:val="48"/>
                                  <w:szCs w:val="48"/>
                                  <w:lang w:val="el-GR"/>
                                </w:rPr>
                                <w:t>Θ</w:t>
                              </w:r>
                              <w:r>
                                <w:rPr>
                                  <w:rFonts w:ascii="Calibri" w:hAnsi="Calibri" w:cs="Calibri"/>
                                  <w:color w:val="000000" w:themeColor="text1"/>
                                  <w:kern w:val="24"/>
                                  <w:position w:val="-12"/>
                                  <w:sz w:val="48"/>
                                  <w:szCs w:val="48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shape id="_x0000_s1078" type="#_x0000_t202" style="position:absolute;left:32188;top:24736;width:2919;height:3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<v:textbox>
                    <w:txbxContent>
                      <w:p w:rsidR="00CC30D9" w:rsidRDefault="00CC30D9" w:rsidP="00CC30D9">
                        <w:pPr>
                          <w:pStyle w:val="NormalnyWeb"/>
                          <w:spacing w:before="0" w:after="0"/>
                        </w:pPr>
                        <w:r>
                          <w:rPr>
                            <w:rFonts w:ascii="Calibri" w:hAnsi="Calibri" w:cs="Calibr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C4DC1" w:rsidRPr="00E76760">
        <w:rPr>
          <w:noProof/>
          <w:u w:val="single"/>
          <w:lang w:eastAsia="pl-PL"/>
        </w:rPr>
        <w:t xml:space="preserve">Zadanie </w:t>
      </w:r>
      <w:r w:rsidR="00CC4DC1">
        <w:rPr>
          <w:noProof/>
          <w:u w:val="single"/>
          <w:lang w:eastAsia="pl-PL"/>
        </w:rPr>
        <w:t>2</w:t>
      </w:r>
      <w:r w:rsidR="003C3C8E">
        <w:rPr>
          <w:noProof/>
          <w:u w:val="single"/>
          <w:lang w:eastAsia="pl-PL"/>
        </w:rPr>
        <w:t xml:space="preserve"> b)</w:t>
      </w:r>
    </w:p>
    <w:p w:rsidR="00CC4DC1" w:rsidRDefault="00CC4DC1" w:rsidP="00CC4DC1">
      <w:pPr>
        <w:ind w:firstLine="284"/>
        <w:jc w:val="both"/>
      </w:pPr>
      <w:r>
        <w:t>Napisać w  programie Matlab funkcję obliczającą wartość przegubów (kinematykę odwrotną) dla manipulatora o 4 przegubach obrotowych pracującego w płaszczyźnie 2D wykorzystując algorytm jakobianowy do wyznaczenia wartości przegubów obrotowych. Funkcja po każdym kroku powinna aktualizować wykres przedstawiający schemat położenia ramion oraz zaznaczając wszystkie punkty, w których znajdowała się końcówka manipulatora do wykonania aktualnego kroku.</w:t>
      </w:r>
    </w:p>
    <w:p w:rsidR="00CC4DC1" w:rsidRDefault="00CC4DC1" w:rsidP="00CC4DC1">
      <w:pPr>
        <w:ind w:firstLine="284"/>
        <w:jc w:val="both"/>
        <w:rPr>
          <w:rFonts w:ascii="Consolas" w:hAnsi="Consolas"/>
          <w:color w:val="404040"/>
          <w:sz w:val="20"/>
          <w:szCs w:val="20"/>
          <w:shd w:val="clear" w:color="auto" w:fill="DDDDDD"/>
        </w:rPr>
      </w:pPr>
      <w:r>
        <w:t xml:space="preserve">Wykonanie kolejnego kroku oraz aktualizacja wykresu powinna odbywać się po interwencji użytkownika. </w:t>
      </w:r>
    </w:p>
    <w:p w:rsidR="00CC4DC1" w:rsidRPr="006B5656" w:rsidRDefault="00CC4DC1" w:rsidP="00CC4DC1">
      <w:pPr>
        <w:ind w:firstLine="284"/>
        <w:jc w:val="both"/>
      </w:pPr>
      <w:r w:rsidRPr="006B5656">
        <w:t>Długości ramion</w:t>
      </w:r>
      <w:r>
        <w:t xml:space="preserve"> oraz zakresy kątów należy przechowywać w zmiennych zdefiniowanych w funkcji, umożliwiając tym samym ich modyfikację osobom mającym dostęp do skryptu. Początkowo należy przyjąć, że długości ramion są sobie równe.</w:t>
      </w:r>
    </w:p>
    <w:p w:rsidR="00CC4DC1" w:rsidRDefault="00CC4DC1" w:rsidP="00CC4DC1">
      <w:pPr>
        <w:ind w:firstLine="426"/>
        <w:jc w:val="both"/>
        <w:rPr>
          <w:rFonts w:ascii="Times New Roman" w:hAnsi="Times New Roman"/>
          <w:sz w:val="20"/>
          <w:szCs w:val="20"/>
        </w:rPr>
      </w:pPr>
    </w:p>
    <w:p w:rsidR="00CC4DC1" w:rsidRDefault="00CC4DC1" w:rsidP="00CC4DC1">
      <w:pPr>
        <w:jc w:val="both"/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16CBDA1B" wp14:editId="257AEF7D">
                <wp:extent cx="5661663" cy="1404618"/>
                <wp:effectExtent l="0" t="0" r="15237" b="24132"/>
                <wp:docPr id="4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3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C4DC1" w:rsidRDefault="00CC4DC1" w:rsidP="00CC4DC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Kod skryptu. Czcionka Courier New lub Courier. Wielkość czcionki: 10. Bez wcięć. Odstępy między liniami pojedyncze. Całość w polu tekstowym obramowanym linią czarną. Szerokość linii 0,75 pkt.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CBDA1B" id="_x0000_s1079" type="#_x0000_t202" style="width:44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" strokeweight=".26467mm">
                <v:textbox style="mso-fit-shape-to-text:t">
                  <w:txbxContent>
                    <w:p w:rsidR="00CC4DC1" w:rsidRDefault="00CC4DC1" w:rsidP="00CC4DC1">
                      <w:pPr>
                        <w:spacing w:after="0" w:line="240" w:lineRule="auto"/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Kod skryptu. Czcionka Courier New lub Courier. Wielkość czcionki: 10. Bez wcięć. Odstępy między liniami pojedyncze. Całość w polu tekstowym obramowanym linią czarną. Szerokość linii 0,75 pkt.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4DC1" w:rsidRDefault="00CC4DC1" w:rsidP="00CC4DC1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B94288">
        <w:rPr>
          <w:rFonts w:ascii="Times New Roman" w:hAnsi="Times New Roman"/>
          <w:sz w:val="20"/>
          <w:szCs w:val="20"/>
          <w:lang w:val="en-US"/>
        </w:rPr>
        <w:t xml:space="preserve">Opis skryptu. Czcionka Times New Roman. </w:t>
      </w:r>
      <w:r>
        <w:rPr>
          <w:rFonts w:ascii="Times New Roman" w:hAnsi="Times New Roman"/>
          <w:sz w:val="20"/>
          <w:szCs w:val="20"/>
        </w:rPr>
        <w:t>Wielkość czcionki: 10. Tekst wyjustowany. Wcięcie pierwszego wiersza akapitu 0,75 cm.</w:t>
      </w:r>
    </w:p>
    <w:p w:rsidR="00194553" w:rsidRDefault="00194553">
      <w:pPr>
        <w:ind w:firstLine="426"/>
        <w:jc w:val="both"/>
        <w:rPr>
          <w:rFonts w:ascii="Times New Roman" w:hAnsi="Times New Roman"/>
          <w:sz w:val="20"/>
          <w:szCs w:val="20"/>
        </w:rPr>
      </w:pPr>
    </w:p>
    <w:p w:rsidR="00194553" w:rsidRDefault="00194553">
      <w:pPr>
        <w:pageBreakBefore/>
        <w:rPr>
          <w:rFonts w:ascii="Times New Roman" w:hAnsi="Times New Roman"/>
          <w:sz w:val="20"/>
          <w:szCs w:val="20"/>
        </w:rPr>
      </w:pPr>
    </w:p>
    <w:p w:rsidR="003C3C8E" w:rsidRDefault="003C3C8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Zadania na ocenę 5.0:</w:t>
      </w:r>
    </w:p>
    <w:p w:rsidR="00194553" w:rsidRDefault="003C3C8E">
      <w:pPr>
        <w:rPr>
          <w:rFonts w:ascii="Arial" w:hAnsi="Arial" w:cs="Arial"/>
          <w:sz w:val="24"/>
          <w:szCs w:val="24"/>
          <w:u w:val="single"/>
        </w:rPr>
      </w:pPr>
      <w:r w:rsidRPr="003C3C8E">
        <w:rPr>
          <w:noProof/>
          <w:u w:val="single"/>
          <w:lang w:eastAsia="pl-PL"/>
        </w:rPr>
        <w:t xml:space="preserve">Zadanie 3 </w:t>
      </w:r>
      <w:r>
        <w:rPr>
          <w:noProof/>
          <w:u w:val="single"/>
          <w:lang w:eastAsia="pl-PL"/>
        </w:rPr>
        <w:t>a</w:t>
      </w:r>
      <w:r w:rsidRPr="003C3C8E">
        <w:rPr>
          <w:noProof/>
          <w:u w:val="single"/>
          <w:lang w:eastAsia="pl-PL"/>
        </w:rPr>
        <w:t>)</w:t>
      </w:r>
    </w:p>
    <w:p w:rsidR="00194553" w:rsidRDefault="00FE7686">
      <w:pPr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Napisać w  programie Matlab funkcję obliczającą wartość przegubów (kinematykę odwrotną) dla manipulatora  „2R-1R-1P-1R” opisanego w poniższej tabeli parametrów kinematycznych. Pozostałe wymagania analogiczne jak w zadaniu 2</w:t>
      </w:r>
      <w:r w:rsidR="003C3C8E">
        <w:rPr>
          <w:rFonts w:ascii="Times New Roman" w:hAnsi="Times New Roman"/>
          <w:sz w:val="20"/>
          <w:szCs w:val="20"/>
        </w:rPr>
        <w:t xml:space="preserve"> a)</w:t>
      </w:r>
      <w:r>
        <w:rPr>
          <w:rFonts w:ascii="Times New Roman" w:hAnsi="Times New Roman"/>
          <w:sz w:val="20"/>
          <w:szCs w:val="20"/>
        </w:rPr>
        <w:t>.</w:t>
      </w:r>
    </w:p>
    <w:tbl>
      <w:tblPr>
        <w:tblW w:w="722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701"/>
        <w:gridCol w:w="1701"/>
        <w:gridCol w:w="1701"/>
        <w:gridCol w:w="1701"/>
      </w:tblGrid>
      <w:tr w:rsidR="00194553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θi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ai-1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αi-1</w:t>
            </w:r>
          </w:p>
        </w:tc>
      </w:tr>
      <w:tr w:rsidR="00194553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&lt;-115°, 115°&gt;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90°</w:t>
            </w:r>
          </w:p>
        </w:tc>
      </w:tr>
      <w:tr w:rsidR="00194553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3C3C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&lt;-45°, </w:t>
            </w:r>
            <w:r w:rsidR="00FE7686">
              <w:rPr>
                <w:rFonts w:ascii="Times New Roman" w:hAnsi="Times New Roman"/>
                <w:sz w:val="20"/>
                <w:szCs w:val="20"/>
              </w:rPr>
              <w:t>90°&gt;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0°</w:t>
            </w:r>
          </w:p>
        </w:tc>
      </w:tr>
      <w:tr w:rsidR="00194553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&lt;0°, -90°&gt;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0°</w:t>
            </w:r>
          </w:p>
        </w:tc>
      </w:tr>
      <w:tr w:rsidR="00194553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&lt;3, 5&gt;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0°</w:t>
            </w:r>
          </w:p>
        </w:tc>
      </w:tr>
      <w:tr w:rsidR="00194553">
        <w:tblPrEx>
          <w:tblCellMar>
            <w:top w:w="0" w:type="dxa"/>
            <w:bottom w:w="0" w:type="dxa"/>
          </w:tblCellMar>
        </w:tblPrEx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&lt;0°, -90°&gt;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553" w:rsidRDefault="00FE76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0°</w:t>
            </w:r>
          </w:p>
        </w:tc>
      </w:tr>
    </w:tbl>
    <w:p w:rsidR="00194553" w:rsidRDefault="00194553">
      <w:pPr>
        <w:jc w:val="both"/>
        <w:rPr>
          <w:rFonts w:ascii="Times New Roman" w:hAnsi="Times New Roman"/>
          <w:sz w:val="20"/>
          <w:szCs w:val="20"/>
        </w:rPr>
      </w:pPr>
    </w:p>
    <w:p w:rsidR="00194553" w:rsidRDefault="00FE7686">
      <w:pPr>
        <w:jc w:val="both"/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>
                <wp:extent cx="5661663" cy="1404618"/>
                <wp:effectExtent l="0" t="0" r="15237" b="24132"/>
                <wp:docPr id="2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3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94553" w:rsidRDefault="00FE7686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Kod skryptu. Czcionka Courier New lub Courier. Wielkość czcionki: 10. Bez wcięć. Odstępy między liniami pojedyncze. Całość w polu</w:t>
                            </w: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 xml:space="preserve"> tekstowym obramowanym linią czarną. Szerokość linii 0,75 pkt.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80" type="#_x0000_t202" style="width:44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" strokeweight=".26467mm">
                <v:textbox style="mso-fit-shape-to-text:t">
                  <w:txbxContent>
                    <w:p w:rsidR="00194553" w:rsidRDefault="00FE7686">
                      <w:pPr>
                        <w:spacing w:after="0" w:line="240" w:lineRule="auto"/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Kod skryptu. Czcionka Courier New lub Courier. Wielkość czcionki: 10. Bez wcięć. Odstępy między liniami pojedyncze. Całość w polu</w:t>
                      </w: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 xml:space="preserve"> tekstowym obramowanym linią czarną. Szerokość linii 0,75 pkt.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3C8E" w:rsidRDefault="00FE7686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B94288">
        <w:rPr>
          <w:rFonts w:ascii="Times New Roman" w:hAnsi="Times New Roman"/>
          <w:sz w:val="20"/>
          <w:szCs w:val="20"/>
          <w:lang w:val="en-US"/>
        </w:rPr>
        <w:t xml:space="preserve">Opis skryptu. Czcionka Times New Roman. </w:t>
      </w:r>
      <w:r>
        <w:rPr>
          <w:rFonts w:ascii="Times New Roman" w:hAnsi="Times New Roman"/>
          <w:sz w:val="20"/>
          <w:szCs w:val="20"/>
        </w:rPr>
        <w:t>Wielkość czcionki: 10. Tekst wyjustowany. Wcięcie pierwszego wiersza akapitu 0,75 cm.</w:t>
      </w:r>
    </w:p>
    <w:p w:rsidR="003C3C8E" w:rsidRDefault="003C3C8E">
      <w:pPr>
        <w:suppressAutoHyphens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3C3C8E" w:rsidRPr="003C3C8E" w:rsidRDefault="003C3C8E" w:rsidP="003C3C8E">
      <w:pPr>
        <w:ind w:firstLine="284"/>
        <w:jc w:val="both"/>
        <w:rPr>
          <w:noProof/>
          <w:u w:val="single"/>
          <w:lang w:eastAsia="pl-PL"/>
        </w:rPr>
      </w:pPr>
      <w:r w:rsidRPr="003C3C8E">
        <w:rPr>
          <w:noProof/>
          <w:u w:val="single"/>
          <w:lang w:eastAsia="pl-PL"/>
        </w:rPr>
        <w:lastRenderedPageBreak/>
        <w:t>Zadanie 3</w:t>
      </w:r>
      <w:r w:rsidRPr="003C3C8E">
        <w:rPr>
          <w:noProof/>
          <w:u w:val="single"/>
          <w:lang w:eastAsia="pl-PL"/>
        </w:rPr>
        <w:t xml:space="preserve"> b)</w:t>
      </w:r>
    </w:p>
    <w:p w:rsidR="003C3C8E" w:rsidRDefault="003C3C8E" w:rsidP="003C3C8E">
      <w:pPr>
        <w:ind w:firstLine="284"/>
        <w:jc w:val="both"/>
      </w:pPr>
      <w:r>
        <w:t>Napisać w  programie Matlab funkcję obliczającą wartość przegubów (kinematykę odwrotną) dla manipulatora  „2R-1R-1P-1R” opisanego w poniższej tabeli parametrów kinematycznych. Pozostałe wymagania analogiczne jak w zadaniu 2</w:t>
      </w:r>
      <w:r>
        <w:t xml:space="preserve"> b)</w:t>
      </w:r>
      <w: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1701"/>
        <w:gridCol w:w="1701"/>
      </w:tblGrid>
      <w:tr w:rsidR="003C3C8E" w:rsidTr="00464A62">
        <w:tc>
          <w:tcPr>
            <w:tcW w:w="421" w:type="dxa"/>
          </w:tcPr>
          <w:p w:rsidR="003C3C8E" w:rsidRDefault="003C3C8E" w:rsidP="00464A62">
            <w:pPr>
              <w:jc w:val="center"/>
            </w:pPr>
            <w:r>
              <w:t>i</w:t>
            </w:r>
          </w:p>
        </w:tc>
        <w:tc>
          <w:tcPr>
            <w:tcW w:w="1701" w:type="dxa"/>
          </w:tcPr>
          <w:p w:rsidR="003C3C8E" w:rsidRPr="002F439B" w:rsidRDefault="003C3C8E" w:rsidP="00464A62">
            <w:pPr>
              <w:jc w:val="center"/>
              <w:rPr>
                <w:vertAlign w:val="subscript"/>
              </w:rPr>
            </w:pPr>
            <w:r>
              <w:t>d</w:t>
            </w:r>
            <w:r>
              <w:rPr>
                <w:vertAlign w:val="subscript"/>
              </w:rPr>
              <w:t>i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rPr>
                <w:rFonts w:cstheme="minorHAnsi"/>
              </w:rPr>
              <w:t>θ</w:t>
            </w:r>
            <w:r>
              <w:rPr>
                <w:vertAlign w:val="subscript"/>
              </w:rPr>
              <w:t>i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a</w:t>
            </w:r>
            <w:r>
              <w:rPr>
                <w:vertAlign w:val="subscript"/>
              </w:rPr>
              <w:t>i-1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rPr>
                <w:rFonts w:cstheme="minorHAnsi"/>
              </w:rPr>
              <w:t>α</w:t>
            </w:r>
            <w:r>
              <w:rPr>
                <w:vertAlign w:val="subscript"/>
              </w:rPr>
              <w:t>i-1</w:t>
            </w:r>
          </w:p>
        </w:tc>
      </w:tr>
      <w:tr w:rsidR="003C3C8E" w:rsidTr="00464A62">
        <w:tc>
          <w:tcPr>
            <w:tcW w:w="421" w:type="dxa"/>
          </w:tcPr>
          <w:p w:rsidR="003C3C8E" w:rsidRDefault="003C3C8E" w:rsidP="00464A6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&lt;-115°, 115°&gt;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90°</w:t>
            </w:r>
          </w:p>
        </w:tc>
      </w:tr>
      <w:tr w:rsidR="003C3C8E" w:rsidTr="00464A62">
        <w:tc>
          <w:tcPr>
            <w:tcW w:w="421" w:type="dxa"/>
          </w:tcPr>
          <w:p w:rsidR="003C3C8E" w:rsidRDefault="003C3C8E" w:rsidP="00464A62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&lt;-45°, 90°&gt;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0°</w:t>
            </w:r>
          </w:p>
        </w:tc>
      </w:tr>
      <w:tr w:rsidR="003C3C8E" w:rsidTr="00464A62">
        <w:tc>
          <w:tcPr>
            <w:tcW w:w="421" w:type="dxa"/>
          </w:tcPr>
          <w:p w:rsidR="003C3C8E" w:rsidRDefault="003C3C8E" w:rsidP="00464A62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&lt;0°, -90°&gt;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0°</w:t>
            </w:r>
          </w:p>
        </w:tc>
      </w:tr>
      <w:tr w:rsidR="003C3C8E" w:rsidTr="00464A62">
        <w:tc>
          <w:tcPr>
            <w:tcW w:w="421" w:type="dxa"/>
          </w:tcPr>
          <w:p w:rsidR="003C3C8E" w:rsidRDefault="003C3C8E" w:rsidP="00464A62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0°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&lt;3, 5&gt;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0°</w:t>
            </w:r>
          </w:p>
        </w:tc>
      </w:tr>
      <w:tr w:rsidR="003C3C8E" w:rsidTr="00464A62">
        <w:tc>
          <w:tcPr>
            <w:tcW w:w="421" w:type="dxa"/>
          </w:tcPr>
          <w:p w:rsidR="003C3C8E" w:rsidRDefault="003C3C8E" w:rsidP="00464A62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&lt;0°, -90°&gt;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C3C8E" w:rsidRDefault="003C3C8E" w:rsidP="00464A62">
            <w:pPr>
              <w:jc w:val="center"/>
            </w:pPr>
            <w:r>
              <w:t>0°</w:t>
            </w:r>
          </w:p>
        </w:tc>
      </w:tr>
    </w:tbl>
    <w:p w:rsidR="003C3C8E" w:rsidRDefault="003C3C8E" w:rsidP="003C3C8E">
      <w:pPr>
        <w:jc w:val="both"/>
        <w:rPr>
          <w:rFonts w:ascii="Times New Roman" w:hAnsi="Times New Roman"/>
          <w:sz w:val="20"/>
          <w:szCs w:val="20"/>
        </w:rPr>
      </w:pPr>
    </w:p>
    <w:p w:rsidR="003C3C8E" w:rsidRDefault="003C3C8E" w:rsidP="003C3C8E">
      <w:pPr>
        <w:jc w:val="both"/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inline distT="0" distB="0" distL="0" distR="0" wp14:anchorId="219DC6F6" wp14:editId="3CE67F98">
                <wp:extent cx="5661663" cy="1404618"/>
                <wp:effectExtent l="0" t="0" r="15237" b="24132"/>
                <wp:docPr id="269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1663" cy="140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C3C8E" w:rsidRDefault="003C3C8E" w:rsidP="003C3C8E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ourier New" w:hAnsi="Courier New" w:cs="Courier New"/>
                                <w:sz w:val="20"/>
                                <w:szCs w:val="20"/>
                              </w:rPr>
                              <w:t>Kod skryptu. Czcionka Courier New lub Courier. Wielkość czcionki: 10. Bez wcięć. Odstępy między liniami pojedyncze. Całość w polu tekstowym obramowanym linią czarną. Szerokość linii 0,75 pkt.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9DC6F6" id="_x0000_s1081" type="#_x0000_t202" style="width:445.8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" strokeweight=".26467mm">
                <v:textbox style="mso-fit-shape-to-text:t">
                  <w:txbxContent>
                    <w:p w:rsidR="003C3C8E" w:rsidRDefault="003C3C8E" w:rsidP="003C3C8E">
                      <w:pPr>
                        <w:spacing w:after="0" w:line="240" w:lineRule="auto"/>
                      </w:pPr>
                      <w:r>
                        <w:rPr>
                          <w:rFonts w:ascii="Courier New" w:hAnsi="Courier New" w:cs="Courier New"/>
                          <w:sz w:val="20"/>
                          <w:szCs w:val="20"/>
                        </w:rPr>
                        <w:t>Kod skryptu. Czcionka Courier New lub Courier. Wielkość czcionki: 10. Bez wcięć. Odstępy między liniami pojedyncze. Całość w polu tekstowym obramowanym linią czarną. Szerokość linii 0,75 pkt.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C3C8E" w:rsidRDefault="003C3C8E" w:rsidP="003C3C8E">
      <w:pPr>
        <w:ind w:firstLine="426"/>
        <w:jc w:val="both"/>
        <w:rPr>
          <w:rFonts w:ascii="Times New Roman" w:hAnsi="Times New Roman"/>
          <w:sz w:val="20"/>
          <w:szCs w:val="20"/>
        </w:rPr>
      </w:pPr>
      <w:r w:rsidRPr="00B94288">
        <w:rPr>
          <w:rFonts w:ascii="Times New Roman" w:hAnsi="Times New Roman"/>
          <w:sz w:val="20"/>
          <w:szCs w:val="20"/>
          <w:lang w:val="en-US"/>
        </w:rPr>
        <w:t xml:space="preserve">Opis skryptu. Czcionka Times New Roman. </w:t>
      </w:r>
      <w:r>
        <w:rPr>
          <w:rFonts w:ascii="Times New Roman" w:hAnsi="Times New Roman"/>
          <w:sz w:val="20"/>
          <w:szCs w:val="20"/>
        </w:rPr>
        <w:t>Wielkość czcionki: 10. Tekst wyjustowany. Wcięcie pierwszego wiersza akapitu 0,75 cm.</w:t>
      </w:r>
    </w:p>
    <w:p w:rsidR="003C3C8E" w:rsidRDefault="003C3C8E">
      <w:pPr>
        <w:ind w:firstLine="426"/>
        <w:jc w:val="both"/>
      </w:pPr>
    </w:p>
    <w:sectPr w:rsidR="003C3C8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686" w:rsidRDefault="00FE7686">
      <w:pPr>
        <w:spacing w:after="0" w:line="240" w:lineRule="auto"/>
      </w:pPr>
      <w:r>
        <w:separator/>
      </w:r>
    </w:p>
  </w:endnote>
  <w:endnote w:type="continuationSeparator" w:id="0">
    <w:p w:rsidR="00FE7686" w:rsidRDefault="00FE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686" w:rsidRDefault="00FE768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7686" w:rsidRDefault="00FE7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08A"/>
    <w:multiLevelType w:val="hybridMultilevel"/>
    <w:tmpl w:val="7E701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D742E"/>
    <w:multiLevelType w:val="multilevel"/>
    <w:tmpl w:val="C292E2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94553"/>
    <w:rsid w:val="00194553"/>
    <w:rsid w:val="003C3C8E"/>
    <w:rsid w:val="00B94288"/>
    <w:rsid w:val="00CC30D9"/>
    <w:rsid w:val="00CC4DC1"/>
    <w:rsid w:val="00D554FD"/>
    <w:rsid w:val="00FE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FA34"/>
  <w15:docId w15:val="{1ABFDE44-B2F9-4459-A55D-4AD5727D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NormalnyWeb">
    <w:name w:val="Normal (Web)"/>
    <w:basedOn w:val="Normalny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C3C8E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Ożóg</dc:creator>
  <dc:description/>
  <cp:lastModifiedBy>Dominik Ożóg</cp:lastModifiedBy>
  <cp:revision>2</cp:revision>
  <dcterms:created xsi:type="dcterms:W3CDTF">2017-12-05T19:01:00Z</dcterms:created>
  <dcterms:modified xsi:type="dcterms:W3CDTF">2017-12-05T19:01:00Z</dcterms:modified>
</cp:coreProperties>
</file>